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8B447" w14:textId="77777777" w:rsidR="00165169" w:rsidRPr="0094694C" w:rsidRDefault="00165169" w:rsidP="00D16763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tbl>
      <w:tblPr>
        <w:tblW w:w="11510" w:type="dxa"/>
        <w:tblLook w:val="04A0" w:firstRow="1" w:lastRow="0" w:firstColumn="1" w:lastColumn="0" w:noHBand="0" w:noVBand="1"/>
      </w:tblPr>
      <w:tblGrid>
        <w:gridCol w:w="1555"/>
        <w:gridCol w:w="4329"/>
        <w:gridCol w:w="1399"/>
        <w:gridCol w:w="4227"/>
      </w:tblGrid>
      <w:tr w:rsidR="0094694C" w:rsidRPr="0094694C" w14:paraId="3B549F9D" w14:textId="77777777" w:rsidTr="004450A7">
        <w:trPr>
          <w:trHeight w:val="400"/>
        </w:trPr>
        <w:tc>
          <w:tcPr>
            <w:tcW w:w="11510" w:type="dxa"/>
            <w:gridSpan w:val="4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2F2F2F"/>
            <w:vAlign w:val="center"/>
            <w:hideMark/>
          </w:tcPr>
          <w:p w14:paraId="5738DBC9" w14:textId="77777777" w:rsidR="0094694C" w:rsidRPr="009F34AF" w:rsidRDefault="0094694C" w:rsidP="0094694C">
            <w:pPr>
              <w:jc w:val="center"/>
              <w:rPr>
                <w:rFonts w:ascii="ZapfHumnst BT" w:eastAsia="Times New Roman" w:hAnsi="ZapfHumnst BT" w:cs="Times New Roman"/>
                <w:b/>
                <w:bCs/>
                <w:color w:val="FFFFFF"/>
                <w:sz w:val="18"/>
                <w:szCs w:val="18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8"/>
                <w:szCs w:val="18"/>
              </w:rPr>
              <w:t>JOB OVERVIEW</w:t>
            </w:r>
          </w:p>
        </w:tc>
      </w:tr>
      <w:tr w:rsidR="0094694C" w:rsidRPr="009F34AF" w14:paraId="68CB132C" w14:textId="77777777" w:rsidTr="004450A7">
        <w:trPr>
          <w:trHeight w:val="500"/>
        </w:trPr>
        <w:tc>
          <w:tcPr>
            <w:tcW w:w="1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64646"/>
            <w:vAlign w:val="center"/>
            <w:hideMark/>
          </w:tcPr>
          <w:p w14:paraId="387C0B99" w14:textId="77777777" w:rsidR="0094694C" w:rsidRPr="009F34AF" w:rsidRDefault="0094694C" w:rsidP="0094694C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JOB TITLE</w:t>
            </w:r>
          </w:p>
        </w:tc>
        <w:tc>
          <w:tcPr>
            <w:tcW w:w="99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D5C3F4" w14:textId="3E7246AC" w:rsidR="0094694C" w:rsidRPr="002C31BC" w:rsidRDefault="00DA6964" w:rsidP="0094694C">
            <w:pP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 xml:space="preserve">Electrical Engineering </w:t>
            </w:r>
            <w:r w:rsidR="00A06957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EDS</w:t>
            </w:r>
            <w: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13A17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 xml:space="preserve">Project </w:t>
            </w:r>
            <w: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Engineer</w:t>
            </w:r>
          </w:p>
        </w:tc>
      </w:tr>
      <w:tr w:rsidR="002C31BC" w:rsidRPr="009F34AF" w14:paraId="1B5A63C6" w14:textId="77777777" w:rsidTr="00801236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5E5E5E"/>
            <w:vAlign w:val="center"/>
            <w:hideMark/>
          </w:tcPr>
          <w:p w14:paraId="51AB6D47" w14:textId="77777777" w:rsidR="002C31BC" w:rsidRPr="009F34AF" w:rsidRDefault="002C31BC" w:rsidP="00801236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HEADCOUNT REFERENCE NO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C2505" w14:textId="7F7A051F" w:rsidR="002C31BC" w:rsidRPr="00630648" w:rsidRDefault="00624470" w:rsidP="00801236">
            <w:pP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ETL</w:t>
            </w:r>
            <w:r w:rsidR="00185350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06957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5E5E5E"/>
            <w:vAlign w:val="center"/>
            <w:hideMark/>
          </w:tcPr>
          <w:p w14:paraId="7374FDB1" w14:textId="77777777" w:rsidR="002C31BC" w:rsidRPr="009F34AF" w:rsidRDefault="002C31BC" w:rsidP="00801236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LOCATION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55713" w14:textId="7FE6C4E5" w:rsidR="002C31BC" w:rsidRPr="002C31BC" w:rsidRDefault="00185350" w:rsidP="00801236">
            <w:pP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Gaydon/</w:t>
            </w:r>
            <w:r w:rsidR="002E55FB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Wellesbourne</w:t>
            </w:r>
          </w:p>
        </w:tc>
      </w:tr>
      <w:tr w:rsidR="0094694C" w:rsidRPr="009F34AF" w14:paraId="29E8B64A" w14:textId="77777777" w:rsidTr="004450A7">
        <w:trPr>
          <w:trHeight w:val="500"/>
        </w:trPr>
        <w:tc>
          <w:tcPr>
            <w:tcW w:w="15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64646"/>
            <w:vAlign w:val="center"/>
            <w:hideMark/>
          </w:tcPr>
          <w:p w14:paraId="75B25DAC" w14:textId="77777777" w:rsidR="0094694C" w:rsidRPr="009F34AF" w:rsidRDefault="004450A7" w:rsidP="0094694C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ORG LEVEL 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C078E8" w14:textId="77777777" w:rsidR="0094694C" w:rsidRPr="002C31BC" w:rsidRDefault="009A7EDD" w:rsidP="0094694C">
            <w:pP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Research &amp; Development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64646"/>
            <w:vAlign w:val="center"/>
            <w:hideMark/>
          </w:tcPr>
          <w:p w14:paraId="30EB4C00" w14:textId="77777777" w:rsidR="0094694C" w:rsidRPr="009F34AF" w:rsidRDefault="004450A7" w:rsidP="0094694C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GRADE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CF6F2B" w14:textId="789B2CEB" w:rsidR="0094694C" w:rsidRPr="002C31BC" w:rsidRDefault="00A06957" w:rsidP="0094694C">
            <w:pP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94694C" w:rsidRPr="009F34AF" w14:paraId="17562C3D" w14:textId="77777777" w:rsidTr="004450A7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5E5E5E"/>
            <w:vAlign w:val="center"/>
            <w:hideMark/>
          </w:tcPr>
          <w:p w14:paraId="5FA5FD69" w14:textId="77777777" w:rsidR="0094694C" w:rsidRPr="009F34AF" w:rsidRDefault="004450A7" w:rsidP="0094694C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ORG LEVEL 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79EC0" w14:textId="77777777" w:rsidR="0094694C" w:rsidRPr="00630648" w:rsidRDefault="009A7EDD" w:rsidP="00A6123A">
            <w:pP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Electrical Engineering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5E5E5E"/>
            <w:vAlign w:val="center"/>
            <w:hideMark/>
          </w:tcPr>
          <w:p w14:paraId="1F922463" w14:textId="77777777" w:rsidR="0094694C" w:rsidRPr="009F34AF" w:rsidRDefault="004450A7" w:rsidP="0094694C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STANDARD WORKING HOURS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AAE86" w14:textId="77777777" w:rsidR="0094694C" w:rsidRPr="002C31BC" w:rsidRDefault="00A6123A" w:rsidP="00A6123A">
            <w:pP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</w:pPr>
            <w:r w:rsidRPr="002C31BC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39 – Mon-Thurs 0</w:t>
            </w:r>
            <w:r w:rsidR="00624470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7</w:t>
            </w:r>
            <w:r w:rsidRPr="002C31BC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:</w:t>
            </w:r>
            <w:r w:rsidR="00624470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3</w:t>
            </w:r>
            <w:r w:rsidRPr="002C31BC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 xml:space="preserve">0 to </w:t>
            </w:r>
            <w:r w:rsidR="00624470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16</w:t>
            </w:r>
            <w:r w:rsidRPr="002C31BC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:</w:t>
            </w:r>
            <w:r w:rsidR="00624470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3</w:t>
            </w:r>
            <w:r w:rsidRPr="002C31BC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0, Fri 0</w:t>
            </w:r>
            <w:r w:rsidR="00624470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7</w:t>
            </w:r>
            <w:r w:rsidRPr="002C31BC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:</w:t>
            </w:r>
            <w:r w:rsidR="00624470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3</w:t>
            </w:r>
            <w:r w:rsidRPr="002C31BC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0 to 1</w:t>
            </w:r>
            <w:r w:rsidR="00624470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2</w:t>
            </w:r>
            <w:r w:rsidRPr="002C31BC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:</w:t>
            </w:r>
            <w:r w:rsidR="00624470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3</w:t>
            </w:r>
            <w:r w:rsidRPr="002C31BC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C31BC" w:rsidRPr="009F34AF" w14:paraId="737B3B5D" w14:textId="77777777" w:rsidTr="00801236">
        <w:trPr>
          <w:trHeight w:val="500"/>
        </w:trPr>
        <w:tc>
          <w:tcPr>
            <w:tcW w:w="15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64646"/>
            <w:vAlign w:val="center"/>
            <w:hideMark/>
          </w:tcPr>
          <w:p w14:paraId="5FEBE6AB" w14:textId="77777777" w:rsidR="002C31BC" w:rsidRPr="009F34AF" w:rsidRDefault="002C31BC" w:rsidP="00801236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 xml:space="preserve">ORG LEVEL </w:t>
            </w: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FD0509" w14:textId="51FF5EE6" w:rsidR="002C31BC" w:rsidRPr="002C31BC" w:rsidRDefault="00185350" w:rsidP="00801236">
            <w:pP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 xml:space="preserve">EE </w:t>
            </w:r>
            <w:r w:rsidR="00DA6964"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EDS &amp; CAD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64646"/>
            <w:vAlign w:val="center"/>
            <w:hideMark/>
          </w:tcPr>
          <w:p w14:paraId="40B71F15" w14:textId="77777777" w:rsidR="002C31BC" w:rsidRPr="009F34AF" w:rsidRDefault="002C31BC" w:rsidP="00801236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REPORTS TO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30495C" w14:textId="0474C8D9" w:rsidR="002C31BC" w:rsidRPr="002C31BC" w:rsidRDefault="00DA6964" w:rsidP="00801236">
            <w:pP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b/>
                <w:color w:val="000000"/>
                <w:sz w:val="18"/>
                <w:szCs w:val="18"/>
              </w:rPr>
              <w:t>EE EDS Manager</w:t>
            </w:r>
          </w:p>
        </w:tc>
      </w:tr>
      <w:tr w:rsidR="0094694C" w:rsidRPr="009F34AF" w14:paraId="1F611AAD" w14:textId="77777777" w:rsidTr="004450A7">
        <w:trPr>
          <w:trHeight w:val="400"/>
        </w:trPr>
        <w:tc>
          <w:tcPr>
            <w:tcW w:w="11510" w:type="dxa"/>
            <w:gridSpan w:val="4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204559"/>
            <w:vAlign w:val="center"/>
            <w:hideMark/>
          </w:tcPr>
          <w:p w14:paraId="59A16308" w14:textId="77777777" w:rsidR="0094694C" w:rsidRPr="009F34AF" w:rsidRDefault="0094694C" w:rsidP="0094694C">
            <w:pPr>
              <w:jc w:val="center"/>
              <w:rPr>
                <w:rFonts w:ascii="ZapfHumnst BT" w:eastAsia="Times New Roman" w:hAnsi="ZapfHumnst BT" w:cs="Times New Roman"/>
                <w:b/>
                <w:bCs/>
                <w:color w:val="FFFFFF"/>
                <w:sz w:val="18"/>
                <w:szCs w:val="18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8"/>
                <w:szCs w:val="18"/>
              </w:rPr>
              <w:t>POSITION DETAILS</w:t>
            </w:r>
          </w:p>
        </w:tc>
      </w:tr>
      <w:tr w:rsidR="00A6123A" w:rsidRPr="009F34AF" w14:paraId="39A46474" w14:textId="77777777" w:rsidTr="00632C36">
        <w:trPr>
          <w:trHeight w:val="560"/>
        </w:trPr>
        <w:tc>
          <w:tcPr>
            <w:tcW w:w="1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vAlign w:val="center"/>
          </w:tcPr>
          <w:p w14:paraId="6B49207C" w14:textId="77777777" w:rsidR="00A6123A" w:rsidRPr="009F34AF" w:rsidRDefault="00A6123A" w:rsidP="0094694C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DEPARTMENT OVERVIEW</w:t>
            </w:r>
          </w:p>
        </w:tc>
        <w:tc>
          <w:tcPr>
            <w:tcW w:w="995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701361" w14:textId="056B6095" w:rsidR="005D457C" w:rsidRDefault="00C91C1B" w:rsidP="0094694C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C91C1B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The EE </w:t>
            </w:r>
            <w:r w:rsidR="00AA415B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EDS</w:t>
            </w:r>
            <w:r w:rsidRPr="00C91C1B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team </w:t>
            </w:r>
            <w:r w:rsidR="003539F1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are responsible for </w:t>
            </w:r>
            <w:r w:rsidR="00AA415B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specification, design and pre-production delivery of all EDS components and systems for the</w:t>
            </w:r>
            <w:r w:rsidR="003539F1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E</w:t>
            </w:r>
            <w:r w:rsidR="00761D17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lectrical </w:t>
            </w:r>
            <w:r w:rsidR="003539F1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E</w:t>
            </w:r>
            <w:r w:rsidR="00761D17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ngineering</w:t>
            </w:r>
            <w:r w:rsidR="003539F1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department, </w:t>
            </w:r>
            <w:r w:rsidR="00AA415B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across</w:t>
            </w:r>
            <w:r w:rsidR="003539F1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all vehicle programmes. </w:t>
            </w:r>
            <w:r w:rsidRPr="00C91C1B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630648" w:rsidRPr="009F34AF" w14:paraId="45F2FF68" w14:textId="77777777" w:rsidTr="00F67224">
        <w:trPr>
          <w:trHeight w:val="143"/>
        </w:trPr>
        <w:tc>
          <w:tcPr>
            <w:tcW w:w="1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vAlign w:val="center"/>
            <w:hideMark/>
          </w:tcPr>
          <w:p w14:paraId="72AE857D" w14:textId="77777777" w:rsidR="00630648" w:rsidRPr="009F34AF" w:rsidRDefault="00630648" w:rsidP="00630648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JOB PURPOSE</w:t>
            </w:r>
          </w:p>
        </w:tc>
        <w:tc>
          <w:tcPr>
            <w:tcW w:w="995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8907A" w14:textId="77777777" w:rsidR="00F67224" w:rsidRDefault="00F67224" w:rsidP="00630648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</w:p>
          <w:p w14:paraId="410CD88C" w14:textId="166B75C2" w:rsidR="00F67224" w:rsidRDefault="00F67224" w:rsidP="00630648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F67224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Ownership of </w:t>
            </w: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the </w:t>
            </w:r>
            <w:r w:rsidRPr="00F67224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design and development of EDS components from concept to production to meet program deliverable</w:t>
            </w: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s</w:t>
            </w:r>
          </w:p>
          <w:p w14:paraId="33915A5C" w14:textId="77777777" w:rsidR="00F67224" w:rsidRDefault="00F67224" w:rsidP="00630648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</w:p>
          <w:p w14:paraId="2C43F3F6" w14:textId="1FD4C817" w:rsidR="00F67224" w:rsidRPr="009F34AF" w:rsidRDefault="00F67224" w:rsidP="00630648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</w:p>
        </w:tc>
      </w:tr>
      <w:tr w:rsidR="00630648" w:rsidRPr="009F34AF" w14:paraId="7A476DAB" w14:textId="77777777" w:rsidTr="00632C36">
        <w:trPr>
          <w:trHeight w:val="562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vAlign w:val="center"/>
            <w:hideMark/>
          </w:tcPr>
          <w:p w14:paraId="163D06DC" w14:textId="77777777" w:rsidR="00630648" w:rsidRPr="00AD4F93" w:rsidRDefault="00630648" w:rsidP="00630648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AD4F93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KEY DUTIES AND RESPONSIBILITIES</w:t>
            </w:r>
          </w:p>
        </w:tc>
        <w:tc>
          <w:tcPr>
            <w:tcW w:w="995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240D7" w14:textId="77777777" w:rsidR="00B07E06" w:rsidRDefault="00B07E06" w:rsidP="00B07E06">
            <w:pPr>
              <w:pStyle w:val="NoSpacing"/>
              <w:jc w:val="both"/>
              <w:rPr>
                <w:rFonts w:cs="Arial"/>
                <w:color w:val="FF0000"/>
                <w:sz w:val="18"/>
                <w:szCs w:val="18"/>
              </w:rPr>
            </w:pPr>
          </w:p>
          <w:p w14:paraId="5A2E31A3" w14:textId="6C017716" w:rsidR="00F67224" w:rsidRPr="00F67224" w:rsidRDefault="00F67224" w:rsidP="00F67224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ZapfHumnst BT" w:hAnsi="ZapfHumnst BT" w:cs="Arial"/>
                <w:sz w:val="18"/>
                <w:szCs w:val="18"/>
              </w:rPr>
            </w:pPr>
            <w:r w:rsidRPr="00F67224">
              <w:rPr>
                <w:rFonts w:ascii="ZapfHumnst BT" w:hAnsi="ZapfHumnst BT" w:cs="Arial"/>
                <w:sz w:val="18"/>
                <w:szCs w:val="18"/>
              </w:rPr>
              <w:t xml:space="preserve">The EDS engineer will be responsible for leading the </w:t>
            </w:r>
            <w:r w:rsidR="00895752">
              <w:rPr>
                <w:rFonts w:ascii="ZapfHumnst BT" w:hAnsi="ZapfHumnst BT" w:cs="Arial"/>
                <w:sz w:val="18"/>
                <w:szCs w:val="18"/>
              </w:rPr>
              <w:t>commodity team</w:t>
            </w:r>
            <w:r w:rsidRPr="00F67224">
              <w:rPr>
                <w:rFonts w:ascii="ZapfHumnst BT" w:hAnsi="ZapfHumnst BT" w:cs="Arial"/>
                <w:sz w:val="18"/>
                <w:szCs w:val="18"/>
              </w:rPr>
              <w:t xml:space="preserve"> covering: Functionality, Costs, Timing, Quality, Weight, DVP status, meeting all legislative requirements and Supplier Liaison.</w:t>
            </w:r>
          </w:p>
          <w:p w14:paraId="39332FC7" w14:textId="5A0BFF41" w:rsidR="00F67224" w:rsidRPr="00F67224" w:rsidRDefault="00F67224" w:rsidP="00F67224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ZapfHumnst BT" w:hAnsi="ZapfHumnst BT" w:cs="Arial"/>
                <w:sz w:val="18"/>
                <w:szCs w:val="18"/>
              </w:rPr>
            </w:pPr>
            <w:r w:rsidRPr="00F67224">
              <w:rPr>
                <w:rFonts w:ascii="ZapfHumnst BT" w:hAnsi="ZapfHumnst BT" w:cs="Arial"/>
                <w:sz w:val="18"/>
                <w:szCs w:val="18"/>
              </w:rPr>
              <w:t>Manage a</w:t>
            </w:r>
            <w:r w:rsidR="00895752">
              <w:rPr>
                <w:rFonts w:ascii="ZapfHumnst BT" w:hAnsi="ZapfHumnst BT" w:cs="Arial"/>
                <w:sz w:val="18"/>
                <w:szCs w:val="18"/>
              </w:rPr>
              <w:t xml:space="preserve"> ‘full-service supply’ EDS</w:t>
            </w:r>
            <w:r w:rsidRPr="00F67224">
              <w:rPr>
                <w:rFonts w:ascii="ZapfHumnst BT" w:hAnsi="ZapfHumnst BT" w:cs="Arial"/>
                <w:sz w:val="18"/>
                <w:szCs w:val="18"/>
              </w:rPr>
              <w:t xml:space="preserve"> supplier </w:t>
            </w:r>
          </w:p>
          <w:p w14:paraId="7BBCBEE7" w14:textId="77777777" w:rsidR="00F67224" w:rsidRPr="00F67224" w:rsidRDefault="00F67224" w:rsidP="00F67224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ZapfHumnst BT" w:hAnsi="ZapfHumnst BT" w:cs="Arial"/>
                <w:sz w:val="18"/>
                <w:szCs w:val="18"/>
              </w:rPr>
            </w:pPr>
            <w:r w:rsidRPr="00F67224">
              <w:rPr>
                <w:rFonts w:ascii="ZapfHumnst BT" w:hAnsi="ZapfHumnst BT" w:cs="Arial"/>
                <w:sz w:val="18"/>
                <w:szCs w:val="18"/>
              </w:rPr>
              <w:t>Work closely with the circuit engineer to manage the circuit instructions (DT’s) and circuit changes through prototype build phases.</w:t>
            </w:r>
          </w:p>
          <w:p w14:paraId="12F4AD6A" w14:textId="77777777" w:rsidR="00F67224" w:rsidRPr="00F67224" w:rsidRDefault="00F67224" w:rsidP="00F67224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ZapfHumnst BT" w:hAnsi="ZapfHumnst BT" w:cs="Arial"/>
                <w:sz w:val="18"/>
                <w:szCs w:val="18"/>
              </w:rPr>
            </w:pPr>
            <w:r w:rsidRPr="00F67224">
              <w:rPr>
                <w:rFonts w:ascii="ZapfHumnst BT" w:hAnsi="ZapfHumnst BT" w:cs="Arial"/>
                <w:sz w:val="18"/>
                <w:szCs w:val="18"/>
              </w:rPr>
              <w:t>Component releasing and change control management.</w:t>
            </w:r>
          </w:p>
          <w:p w14:paraId="4FAD7AF9" w14:textId="77777777" w:rsidR="00F67224" w:rsidRPr="00F67224" w:rsidRDefault="00F67224" w:rsidP="00F67224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ZapfHumnst BT" w:hAnsi="ZapfHumnst BT" w:cs="Arial"/>
                <w:sz w:val="18"/>
                <w:szCs w:val="18"/>
              </w:rPr>
            </w:pPr>
            <w:r w:rsidRPr="00F67224">
              <w:rPr>
                <w:rFonts w:ascii="ZapfHumnst BT" w:hAnsi="ZapfHumnst BT" w:cs="Arial"/>
                <w:sz w:val="18"/>
                <w:szCs w:val="18"/>
              </w:rPr>
              <w:t>Control engineering concerns through ECMS and report out to the line manger as part of a weekly commodity review.</w:t>
            </w:r>
          </w:p>
          <w:p w14:paraId="4D537687" w14:textId="77777777" w:rsidR="00F67224" w:rsidRPr="00F67224" w:rsidRDefault="00F67224" w:rsidP="00F67224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ZapfHumnst BT" w:hAnsi="ZapfHumnst BT" w:cs="Arial"/>
                <w:sz w:val="18"/>
                <w:szCs w:val="18"/>
              </w:rPr>
            </w:pPr>
            <w:r w:rsidRPr="00F67224">
              <w:rPr>
                <w:rFonts w:ascii="ZapfHumnst BT" w:hAnsi="ZapfHumnst BT" w:cs="Arial"/>
                <w:sz w:val="18"/>
                <w:szCs w:val="18"/>
              </w:rPr>
              <w:t xml:space="preserve">Completion of DFMEA’s. </w:t>
            </w:r>
          </w:p>
          <w:p w14:paraId="15F6EB3E" w14:textId="77777777" w:rsidR="00F67224" w:rsidRPr="00F67224" w:rsidRDefault="00F67224" w:rsidP="00F67224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ZapfHumnst BT" w:hAnsi="ZapfHumnst BT" w:cs="Arial"/>
                <w:sz w:val="18"/>
                <w:szCs w:val="18"/>
              </w:rPr>
            </w:pPr>
            <w:r w:rsidRPr="00F67224">
              <w:rPr>
                <w:rFonts w:ascii="ZapfHumnst BT" w:hAnsi="ZapfHumnst BT" w:cs="Arial"/>
                <w:sz w:val="18"/>
                <w:szCs w:val="18"/>
              </w:rPr>
              <w:t>Support sub-system/supplier DFMEA reviews.</w:t>
            </w:r>
          </w:p>
          <w:p w14:paraId="3CAB66F7" w14:textId="77777777" w:rsidR="00F67224" w:rsidRPr="00F67224" w:rsidRDefault="00F67224" w:rsidP="00F67224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ZapfHumnst BT" w:hAnsi="ZapfHumnst BT" w:cs="Arial"/>
                <w:sz w:val="18"/>
                <w:szCs w:val="18"/>
              </w:rPr>
            </w:pPr>
            <w:r w:rsidRPr="00F67224">
              <w:rPr>
                <w:rFonts w:ascii="ZapfHumnst BT" w:hAnsi="ZapfHumnst BT" w:cs="Arial"/>
                <w:sz w:val="18"/>
                <w:szCs w:val="18"/>
              </w:rPr>
              <w:t>Control of Design Verification Plans and Sign off Report for owned components.</w:t>
            </w:r>
          </w:p>
          <w:p w14:paraId="1699E979" w14:textId="3598FCA3" w:rsidR="00F67224" w:rsidRPr="00F67224" w:rsidRDefault="00F67224" w:rsidP="00F67224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ZapfHumnst BT" w:hAnsi="ZapfHumnst BT" w:cs="Arial"/>
                <w:sz w:val="18"/>
                <w:szCs w:val="18"/>
              </w:rPr>
            </w:pPr>
            <w:r w:rsidRPr="00F67224">
              <w:rPr>
                <w:rFonts w:ascii="ZapfHumnst BT" w:hAnsi="ZapfHumnst BT" w:cs="Arial"/>
                <w:sz w:val="18"/>
                <w:szCs w:val="18"/>
              </w:rPr>
              <w:t>Prototype parts procuremen</w:t>
            </w:r>
            <w:r w:rsidR="00895752">
              <w:rPr>
                <w:rFonts w:ascii="ZapfHumnst BT" w:hAnsi="ZapfHumnst BT" w:cs="Arial"/>
                <w:sz w:val="18"/>
                <w:szCs w:val="18"/>
              </w:rPr>
              <w:t>t and delivery</w:t>
            </w:r>
            <w:r w:rsidRPr="00F67224">
              <w:rPr>
                <w:rFonts w:ascii="ZapfHumnst BT" w:hAnsi="ZapfHumnst BT" w:cs="Arial"/>
                <w:sz w:val="18"/>
                <w:szCs w:val="18"/>
              </w:rPr>
              <w:t>.</w:t>
            </w:r>
          </w:p>
          <w:p w14:paraId="299E9555" w14:textId="7A9F4C38" w:rsidR="00F67224" w:rsidRPr="00F67224" w:rsidRDefault="00F67224" w:rsidP="00F67224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ZapfHumnst BT" w:hAnsi="ZapfHumnst BT" w:cs="Arial"/>
                <w:sz w:val="18"/>
                <w:szCs w:val="18"/>
              </w:rPr>
            </w:pPr>
            <w:r w:rsidRPr="00F67224">
              <w:rPr>
                <w:rFonts w:ascii="ZapfHumnst BT" w:hAnsi="ZapfHumnst BT" w:cs="Arial"/>
                <w:sz w:val="18"/>
                <w:szCs w:val="18"/>
              </w:rPr>
              <w:t xml:space="preserve">Support prototype vehicle </w:t>
            </w:r>
            <w:r w:rsidR="002C2D72" w:rsidRPr="00F67224">
              <w:rPr>
                <w:rFonts w:ascii="ZapfHumnst BT" w:hAnsi="ZapfHumnst BT" w:cs="Arial"/>
                <w:sz w:val="18"/>
                <w:szCs w:val="18"/>
              </w:rPr>
              <w:t>builds,</w:t>
            </w:r>
            <w:r w:rsidRPr="00F67224">
              <w:rPr>
                <w:rFonts w:ascii="ZapfHumnst BT" w:hAnsi="ZapfHumnst BT" w:cs="Arial"/>
                <w:sz w:val="18"/>
                <w:szCs w:val="18"/>
              </w:rPr>
              <w:t xml:space="preserve"> and vehicle launches (supervision of build technicians and supplier).</w:t>
            </w:r>
          </w:p>
          <w:p w14:paraId="43D3B791" w14:textId="77777777" w:rsidR="00F67224" w:rsidRPr="00F67224" w:rsidRDefault="00F67224" w:rsidP="00F67224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ZapfHumnst BT" w:hAnsi="ZapfHumnst BT" w:cs="Arial"/>
                <w:sz w:val="18"/>
                <w:szCs w:val="18"/>
              </w:rPr>
            </w:pPr>
            <w:r w:rsidRPr="00F67224">
              <w:rPr>
                <w:rFonts w:ascii="ZapfHumnst BT" w:hAnsi="ZapfHumnst BT" w:cs="Arial"/>
                <w:sz w:val="18"/>
                <w:szCs w:val="18"/>
              </w:rPr>
              <w:t>Work closely with the Quality team and supplier to solve any problems (8D Process).</w:t>
            </w:r>
          </w:p>
          <w:p w14:paraId="2C361FC7" w14:textId="77777777" w:rsidR="00F67224" w:rsidRPr="00F67224" w:rsidRDefault="00F67224" w:rsidP="00F67224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ZapfHumnst BT" w:hAnsi="ZapfHumnst BT" w:cs="Arial"/>
                <w:sz w:val="18"/>
                <w:szCs w:val="18"/>
              </w:rPr>
            </w:pPr>
            <w:r w:rsidRPr="00F67224">
              <w:rPr>
                <w:rFonts w:ascii="ZapfHumnst BT" w:hAnsi="ZapfHumnst BT" w:cs="Arial"/>
                <w:sz w:val="18"/>
                <w:szCs w:val="18"/>
              </w:rPr>
              <w:t>Ability to think outside the box and generate new and better solutions for EDS.</w:t>
            </w:r>
          </w:p>
          <w:p w14:paraId="336DD090" w14:textId="77777777" w:rsidR="00F67224" w:rsidRPr="00F67224" w:rsidRDefault="00F67224" w:rsidP="00F67224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ZapfHumnst BT" w:hAnsi="ZapfHumnst BT" w:cs="Arial"/>
                <w:sz w:val="18"/>
                <w:szCs w:val="18"/>
              </w:rPr>
            </w:pPr>
            <w:r w:rsidRPr="00F67224">
              <w:rPr>
                <w:rFonts w:ascii="ZapfHumnst BT" w:hAnsi="ZapfHumnst BT" w:cs="Arial"/>
                <w:sz w:val="18"/>
                <w:szCs w:val="18"/>
              </w:rPr>
              <w:t>Ensure latest materials and technology are kept up to date and implemented at the earliest possible opportunity.</w:t>
            </w:r>
          </w:p>
          <w:p w14:paraId="64B232F2" w14:textId="55B2FB5B" w:rsidR="00F67224" w:rsidRPr="00895752" w:rsidRDefault="00F67224" w:rsidP="00895752">
            <w:pPr>
              <w:pStyle w:val="NoSpacing"/>
              <w:numPr>
                <w:ilvl w:val="0"/>
                <w:numId w:val="29"/>
              </w:numPr>
              <w:spacing w:line="276" w:lineRule="auto"/>
              <w:rPr>
                <w:rFonts w:ascii="ZapfHumnst BT" w:hAnsi="ZapfHumnst BT" w:cs="Arial"/>
                <w:sz w:val="18"/>
                <w:szCs w:val="18"/>
              </w:rPr>
            </w:pPr>
            <w:r w:rsidRPr="00F67224">
              <w:rPr>
                <w:rFonts w:ascii="ZapfHumnst BT" w:hAnsi="ZapfHumnst BT" w:cs="Arial"/>
                <w:sz w:val="18"/>
                <w:szCs w:val="18"/>
              </w:rPr>
              <w:t>Cross functional liaison is essential working with: Manufacturing, Purchasing, Service, Quality, Logistics, Program Teams, Prototype Operations, and Legislation.</w:t>
            </w:r>
          </w:p>
          <w:p w14:paraId="3EC0AA50" w14:textId="77777777" w:rsidR="00FB37F1" w:rsidRPr="00FB37F1" w:rsidRDefault="00FB37F1" w:rsidP="00FB37F1">
            <w:pPr>
              <w:numPr>
                <w:ilvl w:val="0"/>
                <w:numId w:val="28"/>
              </w:numPr>
              <w:spacing w:line="276" w:lineRule="auto"/>
              <w:ind w:left="530"/>
              <w:rPr>
                <w:rFonts w:ascii="ZapfHumnst BT" w:hAnsi="ZapfHumnst BT" w:cs="Arial"/>
                <w:sz w:val="18"/>
                <w:szCs w:val="18"/>
              </w:rPr>
            </w:pPr>
            <w:r w:rsidRPr="00FB37F1">
              <w:rPr>
                <w:rFonts w:ascii="ZapfHumnst BT" w:hAnsi="ZapfHumnst BT" w:cs="Arial"/>
                <w:sz w:val="18"/>
                <w:szCs w:val="18"/>
              </w:rPr>
              <w:t xml:space="preserve">Release of 3D and 2D detail designs/drawings, including maintenance of Team Centre Digital bucks, to AML standard. </w:t>
            </w:r>
          </w:p>
          <w:p w14:paraId="62CE6226" w14:textId="77777777" w:rsidR="00FB37F1" w:rsidRPr="00FB37F1" w:rsidRDefault="00FB37F1" w:rsidP="00FB37F1">
            <w:pPr>
              <w:numPr>
                <w:ilvl w:val="0"/>
                <w:numId w:val="28"/>
              </w:numPr>
              <w:spacing w:line="276" w:lineRule="auto"/>
              <w:ind w:left="530"/>
              <w:rPr>
                <w:rFonts w:ascii="ZapfHumnst BT" w:hAnsi="ZapfHumnst BT" w:cs="Arial"/>
                <w:sz w:val="18"/>
                <w:szCs w:val="18"/>
              </w:rPr>
            </w:pPr>
            <w:r w:rsidRPr="00FB37F1">
              <w:rPr>
                <w:rFonts w:ascii="ZapfHumnst BT" w:hAnsi="ZapfHumnst BT" w:cs="Arial"/>
                <w:sz w:val="18"/>
                <w:szCs w:val="18"/>
              </w:rPr>
              <w:t>Attend design reviews &amp; package meetings where required.</w:t>
            </w:r>
          </w:p>
          <w:p w14:paraId="2D0FCAD4" w14:textId="77777777" w:rsidR="00863048" w:rsidRPr="00FB37F1" w:rsidRDefault="00863048" w:rsidP="00863048">
            <w:pPr>
              <w:spacing w:line="276" w:lineRule="auto"/>
              <w:ind w:left="530"/>
              <w:rPr>
                <w:rFonts w:ascii="ZapfHumnst BT" w:hAnsi="ZapfHumnst BT" w:cs="Arial"/>
                <w:sz w:val="18"/>
                <w:szCs w:val="18"/>
              </w:rPr>
            </w:pPr>
          </w:p>
          <w:p w14:paraId="3B77B429" w14:textId="36CCE77E" w:rsidR="00B07E06" w:rsidRPr="00AD4F93" w:rsidRDefault="00B07E06" w:rsidP="00B07E06">
            <w:pPr>
              <w:pStyle w:val="NoSpacing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30648" w:rsidRPr="009F34AF" w14:paraId="200E9565" w14:textId="77777777" w:rsidTr="004450A7">
        <w:trPr>
          <w:trHeight w:val="540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vAlign w:val="center"/>
            <w:hideMark/>
          </w:tcPr>
          <w:p w14:paraId="21474517" w14:textId="77777777" w:rsidR="00630648" w:rsidRPr="009F34AF" w:rsidRDefault="0029510F" w:rsidP="00630648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MANAGEMENT BRE</w:t>
            </w:r>
            <w:r w:rsidR="0036289A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ADTH</w:t>
            </w:r>
          </w:p>
        </w:tc>
        <w:tc>
          <w:tcPr>
            <w:tcW w:w="995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0620E" w14:textId="421E11D7" w:rsidR="00E079EA" w:rsidRPr="0036289A" w:rsidRDefault="00B07E06" w:rsidP="00B07E06">
            <w:pPr>
              <w:rPr>
                <w:rFonts w:ascii="ZapfHumnst BT" w:eastAsia="Times New Roman" w:hAnsi="ZapfHumnst BT" w:cs="Times New Roman"/>
                <w:sz w:val="18"/>
                <w:szCs w:val="18"/>
              </w:rPr>
            </w:pPr>
            <w:r w:rsidRPr="00B07E06">
              <w:rPr>
                <w:rFonts w:ascii="ZapfHumnst BT" w:eastAsia="Times New Roman" w:hAnsi="ZapfHumnst BT" w:cs="Times New Roman"/>
                <w:sz w:val="18"/>
                <w:szCs w:val="18"/>
              </w:rPr>
              <w:t>Must be able to self-manage large workloads in a high-pressure environment and prioritise accordingly</w:t>
            </w:r>
          </w:p>
        </w:tc>
      </w:tr>
      <w:tr w:rsidR="00630648" w:rsidRPr="009F34AF" w14:paraId="0C958B25" w14:textId="77777777" w:rsidTr="004450A7">
        <w:trPr>
          <w:trHeight w:val="540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vAlign w:val="center"/>
          </w:tcPr>
          <w:p w14:paraId="6A860327" w14:textId="77777777" w:rsidR="00630648" w:rsidRPr="009F34AF" w:rsidRDefault="00630648" w:rsidP="00630648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RELATIONSHIPS</w:t>
            </w:r>
          </w:p>
        </w:tc>
        <w:tc>
          <w:tcPr>
            <w:tcW w:w="995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233E99A" w14:textId="77777777" w:rsidR="00630648" w:rsidRPr="00F463F8" w:rsidRDefault="000D7265" w:rsidP="00630648">
            <w:pPr>
              <w:rPr>
                <w:rFonts w:ascii="ZapfHumnst BT" w:eastAsia="Times New Roman" w:hAnsi="ZapfHumnst BT" w:cs="Times New Roman"/>
                <w:color w:val="FF0000"/>
                <w:sz w:val="18"/>
                <w:szCs w:val="18"/>
              </w:rPr>
            </w:pPr>
            <w:r w:rsidRPr="000D7265">
              <w:rPr>
                <w:rFonts w:ascii="ZapfHumnst BT" w:eastAsia="Times New Roman" w:hAnsi="ZapfHumnst BT" w:cs="Times New Roman"/>
                <w:sz w:val="18"/>
                <w:szCs w:val="18"/>
              </w:rPr>
              <w:t>Builds positive and constructive relationships at all levels and with stake holders, and is aware of others’ needs and uses this to work well together</w:t>
            </w:r>
          </w:p>
        </w:tc>
      </w:tr>
      <w:tr w:rsidR="00630648" w:rsidRPr="009F34AF" w14:paraId="07092CD9" w14:textId="77777777" w:rsidTr="004450A7">
        <w:trPr>
          <w:trHeight w:val="540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vAlign w:val="center"/>
            <w:hideMark/>
          </w:tcPr>
          <w:p w14:paraId="6007C7E2" w14:textId="77777777" w:rsidR="00630648" w:rsidRPr="009F34AF" w:rsidRDefault="00630648" w:rsidP="00630648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 xml:space="preserve">BUDGETARY ACCOUNTABILITY </w:t>
            </w:r>
          </w:p>
        </w:tc>
        <w:tc>
          <w:tcPr>
            <w:tcW w:w="995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C00D8" w14:textId="63DAB063" w:rsidR="00B93C5E" w:rsidRPr="009F34AF" w:rsidRDefault="000C63A3" w:rsidP="00961350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0C63A3">
              <w:rPr>
                <w:rFonts w:ascii="ZapfHumnst BT" w:eastAsia="Times New Roman" w:hAnsi="ZapfHumnst BT" w:cs="Times New Roman"/>
                <w:color w:val="000000" w:themeColor="text1"/>
                <w:sz w:val="18"/>
                <w:szCs w:val="18"/>
              </w:rPr>
              <w:t>Management of supplier D&amp;D, tooling and piece cost budgets</w:t>
            </w:r>
          </w:p>
        </w:tc>
      </w:tr>
      <w:tr w:rsidR="0036289A" w:rsidRPr="009F34AF" w14:paraId="51DA1E1E" w14:textId="77777777" w:rsidTr="004450A7">
        <w:trPr>
          <w:trHeight w:val="540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vAlign w:val="center"/>
          </w:tcPr>
          <w:p w14:paraId="060A3429" w14:textId="77777777" w:rsidR="0036289A" w:rsidRPr="009F34AF" w:rsidRDefault="0036289A" w:rsidP="00630648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PROBLEM SOLVING &amp; ACCOUNTABILITY</w:t>
            </w:r>
          </w:p>
        </w:tc>
        <w:tc>
          <w:tcPr>
            <w:tcW w:w="995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07FCCA1" w14:textId="3F06091C" w:rsidR="003E4A26" w:rsidRPr="00612180" w:rsidRDefault="003E4A26" w:rsidP="00630648">
            <w:pPr>
              <w:rPr>
                <w:rFonts w:ascii="ZapfHumnst BT" w:eastAsia="Times New Roman" w:hAnsi="ZapfHumnst BT" w:cs="Times New Roman"/>
                <w:color w:val="FF0000"/>
                <w:sz w:val="18"/>
                <w:szCs w:val="18"/>
              </w:rPr>
            </w:pPr>
            <w:r w:rsidRPr="003136CD">
              <w:rPr>
                <w:rFonts w:ascii="ZapfHumnst BT" w:eastAsia="Times New Roman" w:hAnsi="ZapfHumnst BT" w:cs="Times New Roman"/>
                <w:sz w:val="18"/>
                <w:szCs w:val="18"/>
              </w:rPr>
              <w:t>This role is required to be autonomous, but with the support and guidance of the management team for items that require escalation.</w:t>
            </w:r>
            <w:r w:rsidR="003136CD" w:rsidRPr="003136CD">
              <w:rPr>
                <w:rFonts w:ascii="ZapfHumnst BT" w:eastAsia="Times New Roman" w:hAnsi="ZapfHumnst BT" w:cs="Times New Roman"/>
                <w:sz w:val="18"/>
                <w:szCs w:val="18"/>
              </w:rPr>
              <w:t xml:space="preserve"> Reporting will be </w:t>
            </w:r>
            <w:r w:rsidR="00A80624">
              <w:rPr>
                <w:rFonts w:ascii="ZapfHumnst BT" w:eastAsia="Times New Roman" w:hAnsi="ZapfHumnst BT" w:cs="Times New Roman"/>
                <w:sz w:val="18"/>
                <w:szCs w:val="18"/>
              </w:rPr>
              <w:t>daily/</w:t>
            </w:r>
            <w:r w:rsidR="003136CD" w:rsidRPr="003136CD">
              <w:rPr>
                <w:rFonts w:ascii="ZapfHumnst BT" w:eastAsia="Times New Roman" w:hAnsi="ZapfHumnst BT" w:cs="Times New Roman"/>
                <w:sz w:val="18"/>
                <w:szCs w:val="18"/>
              </w:rPr>
              <w:t>weekly into programme forums as well as weekly 1:1’s</w:t>
            </w:r>
            <w:r w:rsidR="00A80624">
              <w:rPr>
                <w:rFonts w:ascii="ZapfHumnst BT" w:eastAsia="Times New Roman" w:hAnsi="ZapfHumnst BT" w:cs="Times New Roman"/>
                <w:sz w:val="18"/>
                <w:szCs w:val="18"/>
              </w:rPr>
              <w:t>, as required.</w:t>
            </w:r>
          </w:p>
        </w:tc>
      </w:tr>
      <w:tr w:rsidR="0036289A" w:rsidRPr="009F34AF" w14:paraId="7F1DE053" w14:textId="77777777" w:rsidTr="004450A7">
        <w:trPr>
          <w:trHeight w:val="540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vAlign w:val="center"/>
          </w:tcPr>
          <w:p w14:paraId="37C258BD" w14:textId="77777777" w:rsidR="0036289A" w:rsidRDefault="0036289A" w:rsidP="00630648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CONSTRAINTS</w:t>
            </w:r>
          </w:p>
        </w:tc>
        <w:tc>
          <w:tcPr>
            <w:tcW w:w="995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D31D75" w14:textId="77777777" w:rsidR="0036289A" w:rsidRPr="00612180" w:rsidRDefault="00A250BC" w:rsidP="00630648">
            <w:pPr>
              <w:rPr>
                <w:rFonts w:ascii="ZapfHumnst BT" w:hAnsi="ZapfHumnst BT"/>
                <w:color w:val="FF0000"/>
                <w:sz w:val="18"/>
                <w:szCs w:val="18"/>
              </w:rPr>
            </w:pPr>
            <w:r w:rsidRPr="00A250BC">
              <w:rPr>
                <w:rFonts w:ascii="ZapfHumnst BT" w:hAnsi="ZapfHumnst BT"/>
                <w:sz w:val="18"/>
                <w:szCs w:val="18"/>
              </w:rPr>
              <w:t>The post-holder will be required to comply with all policies and procedures issued by and on behalf of Aston Martin Lagonda Ltd</w:t>
            </w:r>
          </w:p>
        </w:tc>
      </w:tr>
      <w:tr w:rsidR="00630648" w:rsidRPr="009F34AF" w14:paraId="66586662" w14:textId="77777777" w:rsidTr="004450A7">
        <w:trPr>
          <w:trHeight w:val="540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86"/>
            <w:vAlign w:val="center"/>
            <w:hideMark/>
          </w:tcPr>
          <w:p w14:paraId="3833D3A7" w14:textId="77777777" w:rsidR="00630648" w:rsidRPr="009F34AF" w:rsidRDefault="00630648" w:rsidP="00630648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CAREER PROGRESSION OPPORTUNIES</w:t>
            </w:r>
          </w:p>
        </w:tc>
        <w:tc>
          <w:tcPr>
            <w:tcW w:w="995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B7F1E" w14:textId="44976845" w:rsidR="00A250BC" w:rsidRPr="009F34AF" w:rsidRDefault="00A250BC" w:rsidP="00630648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</w:p>
        </w:tc>
      </w:tr>
      <w:tr w:rsidR="00630648" w:rsidRPr="009F34AF" w14:paraId="15C2D2A5" w14:textId="77777777" w:rsidTr="004450A7">
        <w:trPr>
          <w:trHeight w:val="540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8" w:space="0" w:color="BFBFBF"/>
              <w:right w:val="single" w:sz="4" w:space="0" w:color="A6A6A6"/>
            </w:tcBorders>
            <w:shd w:val="clear" w:color="000000" w:fill="316886"/>
            <w:vAlign w:val="center"/>
            <w:hideMark/>
          </w:tcPr>
          <w:p w14:paraId="685C9830" w14:textId="77777777" w:rsidR="00630648" w:rsidRPr="009F34AF" w:rsidRDefault="00630648" w:rsidP="00630648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ADDITIONAL REQUIREMENTS</w:t>
            </w:r>
          </w:p>
        </w:tc>
        <w:tc>
          <w:tcPr>
            <w:tcW w:w="9955" w:type="dxa"/>
            <w:gridSpan w:val="3"/>
            <w:tcBorders>
              <w:top w:val="nil"/>
              <w:left w:val="nil"/>
              <w:bottom w:val="single" w:sz="8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30B8C" w14:textId="77777777" w:rsidR="00F463F8" w:rsidRDefault="00F463F8" w:rsidP="00630648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</w:p>
          <w:p w14:paraId="02E35F8C" w14:textId="77777777" w:rsidR="00863048" w:rsidRDefault="00863048" w:rsidP="00630648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</w:p>
          <w:p w14:paraId="756A9AD5" w14:textId="7B54812A" w:rsidR="00863048" w:rsidRPr="009F34AF" w:rsidRDefault="00863048" w:rsidP="00630648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</w:p>
        </w:tc>
      </w:tr>
      <w:tr w:rsidR="00630648" w:rsidRPr="009F34AF" w14:paraId="207103B3" w14:textId="77777777" w:rsidTr="004450A7">
        <w:trPr>
          <w:trHeight w:val="400"/>
        </w:trPr>
        <w:tc>
          <w:tcPr>
            <w:tcW w:w="11510" w:type="dxa"/>
            <w:gridSpan w:val="4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414141"/>
            <w:vAlign w:val="center"/>
            <w:hideMark/>
          </w:tcPr>
          <w:p w14:paraId="6E17C1C1" w14:textId="77777777" w:rsidR="00630648" w:rsidRPr="009F34AF" w:rsidRDefault="00630648" w:rsidP="00630648">
            <w:pPr>
              <w:jc w:val="center"/>
              <w:rPr>
                <w:rFonts w:ascii="ZapfHumnst BT" w:eastAsia="Times New Roman" w:hAnsi="ZapfHumnst BT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8"/>
                <w:szCs w:val="18"/>
              </w:rPr>
              <w:lastRenderedPageBreak/>
              <w:t xml:space="preserve">EXPERIENCE &amp; </w:t>
            </w: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8"/>
                <w:szCs w:val="18"/>
              </w:rPr>
              <w:t>QUALIFICATIONS</w:t>
            </w:r>
          </w:p>
        </w:tc>
      </w:tr>
      <w:tr w:rsidR="00630648" w:rsidRPr="009F34AF" w14:paraId="5E614B62" w14:textId="77777777" w:rsidTr="00632C36">
        <w:trPr>
          <w:trHeight w:val="716"/>
        </w:trPr>
        <w:tc>
          <w:tcPr>
            <w:tcW w:w="1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626262"/>
            <w:vAlign w:val="center"/>
            <w:hideMark/>
          </w:tcPr>
          <w:p w14:paraId="2AA7A3CC" w14:textId="77777777" w:rsidR="00630648" w:rsidRPr="009F34AF" w:rsidRDefault="00630648" w:rsidP="00630648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 xml:space="preserve">ESSENTIAL EXPERIENCE </w:t>
            </w:r>
          </w:p>
        </w:tc>
        <w:tc>
          <w:tcPr>
            <w:tcW w:w="995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132F9" w14:textId="77777777" w:rsidR="0081430D" w:rsidRPr="00A31E55" w:rsidRDefault="0081430D" w:rsidP="00267A4F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  <w:lang w:val="en-GB"/>
              </w:rPr>
            </w:pPr>
          </w:p>
          <w:p w14:paraId="235F11D7" w14:textId="1E87EB13" w:rsidR="00A202F5" w:rsidRPr="00A202F5" w:rsidRDefault="00A13A17" w:rsidP="00A202F5">
            <w:pPr>
              <w:numPr>
                <w:ilvl w:val="0"/>
                <w:numId w:val="29"/>
              </w:numPr>
              <w:spacing w:line="276" w:lineRule="auto"/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</w:pPr>
            <w:r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>Extensive</w:t>
            </w:r>
            <w:r w:rsidR="00A202F5" w:rsidRPr="00A202F5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 xml:space="preserve"> experience in automotive EDS desig</w:t>
            </w:r>
            <w:r w:rsidR="008A0D09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>n,</w:t>
            </w:r>
            <w:r w:rsidR="00A202F5" w:rsidRPr="00A202F5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 xml:space="preserve"> development</w:t>
            </w:r>
            <w:r w:rsidR="008A0D09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 xml:space="preserve"> and manufacture</w:t>
            </w:r>
            <w:r w:rsidR="00A202F5" w:rsidRPr="00A202F5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4570A5C0" w14:textId="50392C9D" w:rsidR="00A202F5" w:rsidRPr="008A0D09" w:rsidRDefault="00A202F5" w:rsidP="00A202F5">
            <w:pPr>
              <w:numPr>
                <w:ilvl w:val="0"/>
                <w:numId w:val="29"/>
              </w:numPr>
              <w:spacing w:line="276" w:lineRule="auto"/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</w:pPr>
            <w:r w:rsidRPr="008A0D09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>Good experience and knowledge of vehicle electrical systems</w:t>
            </w:r>
            <w:r w:rsidR="007F4D47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 xml:space="preserve"> and components</w:t>
            </w:r>
          </w:p>
          <w:p w14:paraId="361F758D" w14:textId="4ECC6FD3" w:rsidR="002A1461" w:rsidRPr="00075217" w:rsidRDefault="009A413D" w:rsidP="002A1461">
            <w:pPr>
              <w:numPr>
                <w:ilvl w:val="0"/>
                <w:numId w:val="29"/>
              </w:numPr>
              <w:spacing w:line="276" w:lineRule="auto"/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</w:pPr>
            <w:r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 xml:space="preserve">Previous experience of successful </w:t>
            </w:r>
            <w:r w:rsidRPr="00075217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 xml:space="preserve">vehicle EDS </w:t>
            </w:r>
            <w:r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>p</w:t>
            </w:r>
            <w:r w:rsidR="002A1461" w:rsidRPr="00075217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 xml:space="preserve">roject delivery to </w:t>
            </w:r>
            <w:r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 xml:space="preserve">through development to </w:t>
            </w:r>
            <w:r w:rsidR="002A1461" w:rsidRPr="00075217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>productio</w:t>
            </w:r>
            <w:r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>n</w:t>
            </w:r>
            <w:r w:rsidR="002A1461" w:rsidRPr="00075217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>.</w:t>
            </w:r>
          </w:p>
          <w:p w14:paraId="4BDAE308" w14:textId="0D7895EE" w:rsidR="00A202F5" w:rsidRPr="00075217" w:rsidRDefault="00675F15" w:rsidP="00A202F5">
            <w:pPr>
              <w:numPr>
                <w:ilvl w:val="0"/>
                <w:numId w:val="29"/>
              </w:numPr>
              <w:spacing w:line="276" w:lineRule="auto"/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</w:pPr>
            <w:r w:rsidRPr="00075217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>Understanding of</w:t>
            </w:r>
            <w:r w:rsidR="00A202F5" w:rsidRPr="00075217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 xml:space="preserve"> </w:t>
            </w:r>
            <w:r w:rsidRPr="00075217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 xml:space="preserve">harnesses </w:t>
            </w:r>
            <w:r w:rsidR="00A202F5" w:rsidRPr="00075217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>re-work</w:t>
            </w:r>
            <w:r w:rsidRPr="00075217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>s</w:t>
            </w:r>
            <w:r w:rsidR="00A202F5" w:rsidRPr="00075217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 xml:space="preserve"> and interrogate vehicle circuits.</w:t>
            </w:r>
          </w:p>
          <w:p w14:paraId="67C9BECA" w14:textId="21AA9BCB" w:rsidR="007F4D47" w:rsidRPr="002A1461" w:rsidRDefault="00A202F5" w:rsidP="002A1461">
            <w:pPr>
              <w:numPr>
                <w:ilvl w:val="0"/>
                <w:numId w:val="29"/>
              </w:numPr>
              <w:spacing w:line="276" w:lineRule="auto"/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</w:pPr>
            <w:r w:rsidRPr="00075217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 xml:space="preserve">Working knowledge of </w:t>
            </w:r>
            <w:r w:rsidR="00075217" w:rsidRPr="00075217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>r</w:t>
            </w:r>
            <w:r w:rsidRPr="00075217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 xml:space="preserve">elevant </w:t>
            </w:r>
            <w:r w:rsidR="00075217" w:rsidRPr="00075217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>r</w:t>
            </w:r>
            <w:r w:rsidRPr="00075217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 xml:space="preserve">egulations and </w:t>
            </w:r>
            <w:r w:rsidR="00363C1C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>standards</w:t>
            </w:r>
          </w:p>
          <w:p w14:paraId="313DA1E2" w14:textId="7C61734B" w:rsidR="003C50FA" w:rsidRPr="00E75FB6" w:rsidRDefault="006145D6" w:rsidP="00A202F5">
            <w:pPr>
              <w:numPr>
                <w:ilvl w:val="0"/>
                <w:numId w:val="29"/>
              </w:numPr>
              <w:spacing w:line="276" w:lineRule="auto"/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</w:pPr>
            <w:r w:rsidRPr="00E75FB6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 xml:space="preserve">Leading </w:t>
            </w:r>
            <w:r w:rsidR="00A202F5" w:rsidRPr="00E75FB6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>DFMEA reviews</w:t>
            </w:r>
          </w:p>
          <w:p w14:paraId="152747DA" w14:textId="0077ABB8" w:rsidR="00E93549" w:rsidRPr="00E75FB6" w:rsidRDefault="00E93549" w:rsidP="00E93549">
            <w:pPr>
              <w:numPr>
                <w:ilvl w:val="0"/>
                <w:numId w:val="29"/>
              </w:numPr>
              <w:spacing w:line="276" w:lineRule="auto"/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</w:pPr>
            <w:r w:rsidRPr="00E75FB6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>An understanding</w:t>
            </w:r>
            <w:r w:rsidR="00011D3D" w:rsidRPr="00E75FB6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 xml:space="preserve"> and experience</w:t>
            </w:r>
            <w:r w:rsidRPr="00E75FB6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 xml:space="preserve"> of 3D</w:t>
            </w:r>
            <w:r w:rsidR="00011D3D" w:rsidRPr="00E75FB6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 xml:space="preserve"> and 2D (drafting)</w:t>
            </w:r>
            <w:r w:rsidRPr="00E75FB6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 xml:space="preserve"> CAD</w:t>
            </w:r>
            <w:r w:rsidR="00011D3D" w:rsidRPr="00E75FB6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>.</w:t>
            </w:r>
          </w:p>
          <w:p w14:paraId="4D474118" w14:textId="54A740E6" w:rsidR="00E93549" w:rsidRPr="002A1461" w:rsidRDefault="0063288A" w:rsidP="00E93549">
            <w:pPr>
              <w:numPr>
                <w:ilvl w:val="0"/>
                <w:numId w:val="30"/>
              </w:numPr>
              <w:spacing w:line="276" w:lineRule="auto"/>
              <w:ind w:left="530"/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</w:pPr>
            <w:r w:rsidRPr="002A1461"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  <w:t>Extensive knowledge of automotive development systems e.g. releasing, concerns, containments, gateways and sign off documentation</w:t>
            </w:r>
          </w:p>
          <w:p w14:paraId="55CD6AB6" w14:textId="77777777" w:rsidR="00C301B0" w:rsidRPr="00E93549" w:rsidRDefault="00C301B0" w:rsidP="00E93549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</w:p>
          <w:p w14:paraId="00A53EA7" w14:textId="77777777" w:rsidR="00630648" w:rsidRPr="009F34AF" w:rsidRDefault="00630648" w:rsidP="00630648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</w:p>
        </w:tc>
      </w:tr>
      <w:tr w:rsidR="00630648" w:rsidRPr="009F34AF" w14:paraId="7BA6A85E" w14:textId="77777777" w:rsidTr="00632C36">
        <w:trPr>
          <w:trHeight w:val="570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838383"/>
            <w:vAlign w:val="center"/>
            <w:hideMark/>
          </w:tcPr>
          <w:p w14:paraId="5595C9B7" w14:textId="77777777" w:rsidR="00630648" w:rsidRPr="008D424C" w:rsidRDefault="00630648" w:rsidP="00630648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8D424C">
              <w:rPr>
                <w:rFonts w:ascii="ZapfHumnst BT" w:eastAsia="Times New Roman" w:hAnsi="ZapfHumnst BT" w:cs="Times New Roman"/>
                <w:b/>
                <w:bCs/>
                <w:color w:val="FFFFFF" w:themeColor="background1"/>
                <w:sz w:val="16"/>
                <w:szCs w:val="16"/>
              </w:rPr>
              <w:t xml:space="preserve">PREFERRED EXPERIENCE </w:t>
            </w:r>
          </w:p>
        </w:tc>
        <w:tc>
          <w:tcPr>
            <w:tcW w:w="995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C07AA" w14:textId="77777777" w:rsidR="00B565F1" w:rsidRDefault="00B565F1" w:rsidP="00B565F1">
            <w:pPr>
              <w:spacing w:line="276" w:lineRule="auto"/>
              <w:ind w:left="530"/>
              <w:rPr>
                <w:rFonts w:ascii="ZapfHumnst BT" w:hAnsi="ZapfHumnst BT" w:cs="Arial"/>
                <w:sz w:val="18"/>
                <w:szCs w:val="18"/>
                <w:lang w:val="en-GB"/>
              </w:rPr>
            </w:pPr>
          </w:p>
          <w:p w14:paraId="203A8C64" w14:textId="61B2670C" w:rsidR="00B565F1" w:rsidRPr="00162C4C" w:rsidRDefault="00C358BE" w:rsidP="0063288A">
            <w:pPr>
              <w:numPr>
                <w:ilvl w:val="0"/>
                <w:numId w:val="30"/>
              </w:numPr>
              <w:spacing w:line="276" w:lineRule="auto"/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</w:pPr>
            <w:r w:rsidRPr="00162C4C"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  <w:t>K</w:t>
            </w:r>
            <w:r w:rsidR="00B565F1" w:rsidRPr="00162C4C"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  <w:t xml:space="preserve">nowledge of </w:t>
            </w:r>
            <w:r w:rsidR="00C2369B" w:rsidRPr="00162C4C"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  <w:t>p</w:t>
            </w:r>
            <w:r w:rsidR="00B565F1" w:rsidRPr="00162C4C"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  <w:t xml:space="preserve">roduct </w:t>
            </w:r>
            <w:r w:rsidR="00C2369B" w:rsidRPr="00162C4C"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  <w:t>d</w:t>
            </w:r>
            <w:r w:rsidR="00B565F1" w:rsidRPr="00162C4C"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  <w:t>evelopment cycle from concept to launch completion</w:t>
            </w:r>
          </w:p>
          <w:p w14:paraId="5D08749B" w14:textId="77777777" w:rsidR="00780AE0" w:rsidRPr="00162C4C" w:rsidRDefault="00780AE0" w:rsidP="00780AE0">
            <w:pPr>
              <w:pStyle w:val="NoSpacing"/>
              <w:numPr>
                <w:ilvl w:val="0"/>
                <w:numId w:val="30"/>
              </w:numPr>
              <w:spacing w:line="276" w:lineRule="auto"/>
              <w:rPr>
                <w:rFonts w:ascii="ZapfHumnst BT" w:hAnsi="ZapfHumnst BT" w:cs="Arial"/>
                <w:b/>
                <w:color w:val="000000" w:themeColor="text1"/>
                <w:sz w:val="18"/>
                <w:szCs w:val="18"/>
              </w:rPr>
            </w:pPr>
            <w:r w:rsidRPr="00162C4C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>Knowledge and experience of NX and Team Centre.</w:t>
            </w:r>
          </w:p>
          <w:p w14:paraId="0128A822" w14:textId="77777777" w:rsidR="00B565F1" w:rsidRPr="00162C4C" w:rsidRDefault="00B565F1" w:rsidP="00780AE0">
            <w:pPr>
              <w:numPr>
                <w:ilvl w:val="0"/>
                <w:numId w:val="30"/>
              </w:numPr>
              <w:spacing w:line="276" w:lineRule="auto"/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</w:pPr>
            <w:r w:rsidRPr="00162C4C"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  <w:t>Experience of automotive pre-production build environments</w:t>
            </w:r>
          </w:p>
          <w:p w14:paraId="568BC249" w14:textId="355A0F58" w:rsidR="00B565F1" w:rsidRPr="00162C4C" w:rsidRDefault="00B565F1" w:rsidP="00780AE0">
            <w:pPr>
              <w:numPr>
                <w:ilvl w:val="0"/>
                <w:numId w:val="30"/>
              </w:numPr>
              <w:spacing w:line="276" w:lineRule="auto"/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</w:pPr>
            <w:r w:rsidRPr="00162C4C"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  <w:t>Experience of working in a cross functional team to tackle complex issue resolution</w:t>
            </w:r>
          </w:p>
          <w:p w14:paraId="5B0B79BC" w14:textId="77777777" w:rsidR="00BB0399" w:rsidRPr="007F431A" w:rsidRDefault="00BB0399" w:rsidP="00BB0399">
            <w:pPr>
              <w:spacing w:line="276" w:lineRule="auto"/>
              <w:ind w:left="170"/>
              <w:rPr>
                <w:rFonts w:ascii="ZapfHumnst BT" w:hAnsi="ZapfHumnst BT" w:cs="Arial"/>
                <w:color w:val="FF0000"/>
                <w:sz w:val="18"/>
                <w:szCs w:val="18"/>
                <w:lang w:val="en-GB"/>
              </w:rPr>
            </w:pPr>
          </w:p>
          <w:p w14:paraId="5DCF7ACB" w14:textId="77777777" w:rsidR="00630648" w:rsidRPr="008D424C" w:rsidRDefault="00630648" w:rsidP="00D56238">
            <w:pPr>
              <w:spacing w:line="276" w:lineRule="auto"/>
              <w:ind w:left="530"/>
              <w:rPr>
                <w:rFonts w:ascii="ZapfHumnst BT" w:eastAsia="Times New Roman" w:hAnsi="ZapfHumnst BT" w:cs="Times New Roman"/>
                <w:sz w:val="18"/>
                <w:szCs w:val="18"/>
              </w:rPr>
            </w:pPr>
          </w:p>
        </w:tc>
      </w:tr>
      <w:tr w:rsidR="00630648" w:rsidRPr="009F34AF" w14:paraId="42494EB1" w14:textId="77777777" w:rsidTr="004450A7">
        <w:trPr>
          <w:trHeight w:val="800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626262"/>
            <w:vAlign w:val="center"/>
            <w:hideMark/>
          </w:tcPr>
          <w:p w14:paraId="43960A32" w14:textId="77777777" w:rsidR="00630648" w:rsidRPr="009F34AF" w:rsidRDefault="00630648" w:rsidP="00630648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ESSENTIAL</w:t>
            </w: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 xml:space="preserve"> EDUCATION </w:t>
            </w: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/ QUALIFICATIONS</w:t>
            </w:r>
          </w:p>
        </w:tc>
        <w:tc>
          <w:tcPr>
            <w:tcW w:w="9955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1F74E" w14:textId="27FC9503" w:rsidR="00630648" w:rsidRPr="009F34AF" w:rsidRDefault="00977DEF" w:rsidP="00630648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977DEF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Appropriate engineering degree</w:t>
            </w:r>
          </w:p>
        </w:tc>
      </w:tr>
      <w:tr w:rsidR="00630648" w:rsidRPr="009F34AF" w14:paraId="7D7E5BB3" w14:textId="77777777" w:rsidTr="009401C7">
        <w:trPr>
          <w:trHeight w:val="664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8" w:space="0" w:color="BFBFBF"/>
              <w:right w:val="single" w:sz="4" w:space="0" w:color="A6A6A6"/>
            </w:tcBorders>
            <w:shd w:val="clear" w:color="000000" w:fill="838383"/>
            <w:vAlign w:val="center"/>
            <w:hideMark/>
          </w:tcPr>
          <w:p w14:paraId="115CB0C0" w14:textId="77777777" w:rsidR="00630648" w:rsidRPr="009F34AF" w:rsidRDefault="00630648" w:rsidP="00630648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 xml:space="preserve">PREFERRED EDUCATION </w:t>
            </w: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/ QUALIFICATIONS</w:t>
            </w:r>
          </w:p>
        </w:tc>
        <w:tc>
          <w:tcPr>
            <w:tcW w:w="9955" w:type="dxa"/>
            <w:gridSpan w:val="3"/>
            <w:tcBorders>
              <w:top w:val="nil"/>
              <w:left w:val="nil"/>
              <w:bottom w:val="single" w:sz="8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65B02" w14:textId="6CFF5997" w:rsidR="00D80B63" w:rsidRPr="009F34AF" w:rsidRDefault="0042574F" w:rsidP="00630648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Professional accreditation</w:t>
            </w:r>
            <w:r w:rsidR="00024A64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024A64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Masters</w:t>
            </w:r>
            <w:proofErr w:type="spellEnd"/>
            <w:proofErr w:type="gramEnd"/>
            <w:r w:rsidR="00024A64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 xml:space="preserve"> degree</w:t>
            </w:r>
          </w:p>
        </w:tc>
      </w:tr>
      <w:tr w:rsidR="00630648" w:rsidRPr="009F34AF" w14:paraId="26843D70" w14:textId="77777777" w:rsidTr="009717A4">
        <w:trPr>
          <w:trHeight w:val="628"/>
        </w:trPr>
        <w:tc>
          <w:tcPr>
            <w:tcW w:w="15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626262"/>
            <w:vAlign w:val="center"/>
            <w:hideMark/>
          </w:tcPr>
          <w:p w14:paraId="7390EB85" w14:textId="77777777" w:rsidR="00630648" w:rsidRPr="009F34AF" w:rsidRDefault="00630648" w:rsidP="00630648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 xml:space="preserve">REQUIRED </w:t>
            </w: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br/>
              <w:t>SKILLS</w:t>
            </w:r>
            <w: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 xml:space="preserve"> / BEHAVIOURS</w:t>
            </w:r>
          </w:p>
        </w:tc>
        <w:tc>
          <w:tcPr>
            <w:tcW w:w="995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F35890C" w14:textId="77777777" w:rsidR="00D56238" w:rsidRDefault="00D56238" w:rsidP="00D56238">
            <w:pPr>
              <w:spacing w:line="276" w:lineRule="auto"/>
              <w:ind w:left="604"/>
              <w:rPr>
                <w:rFonts w:ascii="ZapfHumnst BT" w:hAnsi="ZapfHumnst BT" w:cs="Arial"/>
                <w:sz w:val="18"/>
                <w:szCs w:val="18"/>
                <w:lang w:val="en-GB"/>
              </w:rPr>
            </w:pPr>
          </w:p>
          <w:p w14:paraId="44638BEF" w14:textId="77777777" w:rsidR="00653730" w:rsidRPr="00206AA7" w:rsidRDefault="00653730" w:rsidP="00745E50">
            <w:pPr>
              <w:numPr>
                <w:ilvl w:val="0"/>
                <w:numId w:val="33"/>
              </w:numPr>
              <w:spacing w:line="276" w:lineRule="auto"/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</w:pPr>
            <w:r w:rsidRPr="00206AA7"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  <w:t>Team player &amp; able to collaborate with others</w:t>
            </w:r>
          </w:p>
          <w:p w14:paraId="39FC1881" w14:textId="77777777" w:rsidR="00653730" w:rsidRPr="00424323" w:rsidRDefault="00653730" w:rsidP="00745E50">
            <w:pPr>
              <w:numPr>
                <w:ilvl w:val="0"/>
                <w:numId w:val="33"/>
              </w:numPr>
              <w:spacing w:line="276" w:lineRule="auto"/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</w:pPr>
            <w:r w:rsidRPr="00424323"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  <w:t>Good problem-solving skills</w:t>
            </w:r>
          </w:p>
          <w:p w14:paraId="1744EE0C" w14:textId="02497A10" w:rsidR="00653730" w:rsidRPr="003F006D" w:rsidRDefault="00653730" w:rsidP="00745E50">
            <w:pPr>
              <w:numPr>
                <w:ilvl w:val="0"/>
                <w:numId w:val="33"/>
              </w:numPr>
              <w:spacing w:line="276" w:lineRule="auto"/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</w:pPr>
            <w:r w:rsidRPr="003F006D"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  <w:t>Analytical mindset and critical thinking</w:t>
            </w:r>
            <w:r w:rsidR="003F006D" w:rsidRPr="003F006D"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  <w:t xml:space="preserve"> to analyse data from supplier testing</w:t>
            </w:r>
            <w:r w:rsidR="003F006D"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  <w:t xml:space="preserve"> etc.</w:t>
            </w:r>
            <w:r w:rsidR="003F006D" w:rsidRPr="003F006D"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  <w:t xml:space="preserve"> and </w:t>
            </w:r>
            <w:r w:rsidR="003F006D"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  <w:t>provide</w:t>
            </w:r>
            <w:r w:rsidR="003F006D" w:rsidRPr="003F006D"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  <w:t xml:space="preserve"> timely solutions when required</w:t>
            </w:r>
          </w:p>
          <w:p w14:paraId="4A6D0C63" w14:textId="77777777" w:rsidR="00653730" w:rsidRPr="00467CBC" w:rsidRDefault="00653730" w:rsidP="00745E50">
            <w:pPr>
              <w:numPr>
                <w:ilvl w:val="0"/>
                <w:numId w:val="33"/>
              </w:numPr>
              <w:spacing w:line="276" w:lineRule="auto"/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</w:pPr>
            <w:r w:rsidRPr="00467CBC"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  <w:t>Builds positive and constructive relationships and is aware of others’ needs and uses this to work well together</w:t>
            </w:r>
          </w:p>
          <w:p w14:paraId="5E170CCF" w14:textId="77777777" w:rsidR="002A1461" w:rsidRPr="00433D59" w:rsidRDefault="00653730" w:rsidP="00745E50">
            <w:pPr>
              <w:numPr>
                <w:ilvl w:val="0"/>
                <w:numId w:val="33"/>
              </w:numPr>
              <w:spacing w:line="276" w:lineRule="auto"/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</w:pPr>
            <w:r w:rsidRPr="00433D59"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  <w:t>Works effectively with others to achieve goals e.g. recognises how different contributions and ways of working led to success</w:t>
            </w:r>
          </w:p>
          <w:p w14:paraId="54811D7C" w14:textId="192B9F2A" w:rsidR="00653730" w:rsidRPr="00424323" w:rsidRDefault="002A1461" w:rsidP="00745E50">
            <w:pPr>
              <w:numPr>
                <w:ilvl w:val="0"/>
                <w:numId w:val="33"/>
              </w:numPr>
              <w:spacing w:line="276" w:lineRule="auto"/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</w:pPr>
            <w:r w:rsidRPr="00424323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>A flexible attitude to the range of systems is required and the ability to support multiple programmes with demanding time constraints.</w:t>
            </w:r>
          </w:p>
          <w:p w14:paraId="0A9273A3" w14:textId="2CB7895F" w:rsidR="00895752" w:rsidRPr="00424323" w:rsidRDefault="00424323" w:rsidP="00745E50">
            <w:pPr>
              <w:numPr>
                <w:ilvl w:val="0"/>
                <w:numId w:val="33"/>
              </w:numPr>
              <w:spacing w:line="276" w:lineRule="auto"/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</w:pPr>
            <w:r w:rsidRPr="00424323"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  <w:t>Proactively n</w:t>
            </w:r>
            <w:r w:rsidR="00653730" w:rsidRPr="00424323"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  <w:t>otices</w:t>
            </w:r>
            <w:r w:rsidRPr="00424323"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  <w:t xml:space="preserve"> emerging issues </w:t>
            </w:r>
            <w:r w:rsidR="00653730" w:rsidRPr="00424323"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  <w:t>and seeks to address customer concerns.</w:t>
            </w:r>
          </w:p>
          <w:p w14:paraId="645947D1" w14:textId="456A834B" w:rsidR="00CE37AD" w:rsidRPr="003F006D" w:rsidRDefault="00895752" w:rsidP="003F006D">
            <w:pPr>
              <w:numPr>
                <w:ilvl w:val="0"/>
                <w:numId w:val="33"/>
              </w:numPr>
              <w:spacing w:line="276" w:lineRule="auto"/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</w:pPr>
            <w:r w:rsidRPr="00895752"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  <w:t>Excellent time management and autonomous working required.</w:t>
            </w:r>
          </w:p>
          <w:p w14:paraId="7A7A9F5D" w14:textId="18D3B3E7" w:rsidR="00C40761" w:rsidRPr="00433D59" w:rsidRDefault="00C40761" w:rsidP="00745E50">
            <w:pPr>
              <w:numPr>
                <w:ilvl w:val="0"/>
                <w:numId w:val="33"/>
              </w:numPr>
              <w:spacing w:line="276" w:lineRule="auto"/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</w:pPr>
            <w:r w:rsidRPr="00433D59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>Proficient IT skills with the ability to generate metrics through Excel spreadsheet management.</w:t>
            </w:r>
          </w:p>
          <w:p w14:paraId="33BC6978" w14:textId="50E9F57B" w:rsidR="00206AA7" w:rsidRPr="00433D59" w:rsidRDefault="002A1461" w:rsidP="00745E50">
            <w:pPr>
              <w:numPr>
                <w:ilvl w:val="0"/>
                <w:numId w:val="33"/>
              </w:numPr>
              <w:spacing w:line="276" w:lineRule="auto"/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</w:pPr>
            <w:r w:rsidRPr="00433D59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 xml:space="preserve">Manage a large workload in a </w:t>
            </w:r>
            <w:r w:rsidR="002C2D72" w:rsidRPr="00433D59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>high-pressure</w:t>
            </w:r>
            <w:r w:rsidRPr="00433D59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 xml:space="preserve"> environment</w:t>
            </w:r>
          </w:p>
          <w:p w14:paraId="2849D2AE" w14:textId="77777777" w:rsidR="00E90D63" w:rsidRDefault="00740220" w:rsidP="00E90D63">
            <w:pPr>
              <w:pStyle w:val="ListParagraph"/>
              <w:numPr>
                <w:ilvl w:val="0"/>
                <w:numId w:val="33"/>
              </w:numPr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</w:pPr>
            <w:r w:rsidRPr="00E90D63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>Must be proactive and trust their initiative using minimum supervision to produce practical solutions.</w:t>
            </w:r>
          </w:p>
          <w:p w14:paraId="0C921FBB" w14:textId="77777777" w:rsidR="00E90D63" w:rsidRPr="00E90D63" w:rsidRDefault="00E90D63" w:rsidP="00E90D63">
            <w:pPr>
              <w:ind w:left="360"/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  <w:p w14:paraId="139BF58C" w14:textId="0716D5B3" w:rsidR="00740220" w:rsidRPr="00E90D63" w:rsidRDefault="00E90D63" w:rsidP="00E90D63">
            <w:pPr>
              <w:pStyle w:val="ListParagraph"/>
              <w:numPr>
                <w:ilvl w:val="0"/>
                <w:numId w:val="33"/>
              </w:numPr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</w:pPr>
            <w:r w:rsidRPr="00E90D63"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  <w:t>Demonstrates Aston Martin Values:</w:t>
            </w:r>
          </w:p>
          <w:p w14:paraId="5E26F988" w14:textId="77777777" w:rsidR="00206AA7" w:rsidRPr="0048546C" w:rsidRDefault="00206AA7" w:rsidP="00E90D63">
            <w:pPr>
              <w:numPr>
                <w:ilvl w:val="1"/>
                <w:numId w:val="33"/>
              </w:numPr>
              <w:spacing w:line="276" w:lineRule="auto"/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</w:pPr>
            <w:r w:rsidRPr="0048546C"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  <w:t>Unity – Stronger together</w:t>
            </w:r>
          </w:p>
          <w:p w14:paraId="183FC78D" w14:textId="77777777" w:rsidR="00206AA7" w:rsidRPr="0048546C" w:rsidRDefault="00206AA7" w:rsidP="00E90D63">
            <w:pPr>
              <w:numPr>
                <w:ilvl w:val="1"/>
                <w:numId w:val="33"/>
              </w:numPr>
              <w:spacing w:line="276" w:lineRule="auto"/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</w:pPr>
            <w:r w:rsidRPr="0048546C"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  <w:t>Openness – Listen, and you will see</w:t>
            </w:r>
          </w:p>
          <w:p w14:paraId="61D72A56" w14:textId="77777777" w:rsidR="00206AA7" w:rsidRPr="0048546C" w:rsidRDefault="00206AA7" w:rsidP="00E90D63">
            <w:pPr>
              <w:numPr>
                <w:ilvl w:val="1"/>
                <w:numId w:val="33"/>
              </w:numPr>
              <w:spacing w:line="276" w:lineRule="auto"/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</w:pPr>
            <w:r w:rsidRPr="0048546C"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  <w:t>Trust – Believe in the team</w:t>
            </w:r>
          </w:p>
          <w:p w14:paraId="16801556" w14:textId="77777777" w:rsidR="00206AA7" w:rsidRPr="0048546C" w:rsidRDefault="00206AA7" w:rsidP="00E90D63">
            <w:pPr>
              <w:numPr>
                <w:ilvl w:val="1"/>
                <w:numId w:val="33"/>
              </w:numPr>
              <w:spacing w:line="276" w:lineRule="auto"/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</w:pPr>
            <w:r w:rsidRPr="0048546C"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  <w:t>Ownership – Take responsibility</w:t>
            </w:r>
          </w:p>
          <w:p w14:paraId="6192F6C1" w14:textId="2267CC67" w:rsidR="00895752" w:rsidRPr="0048546C" w:rsidRDefault="00206AA7" w:rsidP="00E90D63">
            <w:pPr>
              <w:numPr>
                <w:ilvl w:val="1"/>
                <w:numId w:val="33"/>
              </w:numPr>
              <w:spacing w:line="276" w:lineRule="auto"/>
              <w:rPr>
                <w:rFonts w:ascii="ZapfHumnst BT" w:hAnsi="ZapfHumnst BT" w:cs="Arial"/>
                <w:color w:val="000000" w:themeColor="text1"/>
                <w:sz w:val="18"/>
                <w:szCs w:val="18"/>
              </w:rPr>
            </w:pPr>
            <w:r w:rsidRPr="0048546C">
              <w:rPr>
                <w:rFonts w:ascii="ZapfHumnst BT" w:hAnsi="ZapfHumnst BT" w:cs="Arial"/>
                <w:color w:val="000000" w:themeColor="text1"/>
                <w:sz w:val="18"/>
                <w:szCs w:val="18"/>
                <w:lang w:val="en-GB"/>
              </w:rPr>
              <w:t>Courage – Towards greater things</w:t>
            </w:r>
          </w:p>
          <w:p w14:paraId="1B304999" w14:textId="7D7AF67B" w:rsidR="006C00EE" w:rsidRPr="00653730" w:rsidRDefault="006C00EE" w:rsidP="00653730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</w:p>
        </w:tc>
      </w:tr>
      <w:tr w:rsidR="00630648" w:rsidRPr="009F34AF" w14:paraId="6BDC7127" w14:textId="77777777" w:rsidTr="00801236">
        <w:trPr>
          <w:trHeight w:val="664"/>
        </w:trPr>
        <w:tc>
          <w:tcPr>
            <w:tcW w:w="1555" w:type="dxa"/>
            <w:tcBorders>
              <w:top w:val="nil"/>
              <w:left w:val="single" w:sz="4" w:space="0" w:color="A6A6A6"/>
              <w:bottom w:val="single" w:sz="8" w:space="0" w:color="BFBFBF"/>
              <w:right w:val="single" w:sz="4" w:space="0" w:color="A6A6A6"/>
            </w:tcBorders>
            <w:shd w:val="clear" w:color="000000" w:fill="838383"/>
            <w:vAlign w:val="center"/>
            <w:hideMark/>
          </w:tcPr>
          <w:p w14:paraId="3A35B6C6" w14:textId="77777777" w:rsidR="00630648" w:rsidRPr="009F34AF" w:rsidRDefault="00630648" w:rsidP="00630648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PHYSICAL REQUIREMENTS</w:t>
            </w:r>
          </w:p>
        </w:tc>
        <w:tc>
          <w:tcPr>
            <w:tcW w:w="9955" w:type="dxa"/>
            <w:gridSpan w:val="3"/>
            <w:tcBorders>
              <w:top w:val="nil"/>
              <w:left w:val="nil"/>
              <w:bottom w:val="single" w:sz="8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18F8A" w14:textId="77777777" w:rsidR="00630648" w:rsidRPr="009F34AF" w:rsidRDefault="00065420" w:rsidP="00630648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630648" w:rsidRPr="009F34AF" w14:paraId="6B741526" w14:textId="77777777" w:rsidTr="004450A7">
        <w:trPr>
          <w:trHeight w:val="2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E513" w14:textId="77777777" w:rsidR="00630648" w:rsidRPr="009F34AF" w:rsidRDefault="00630648" w:rsidP="00630648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BFC6" w14:textId="77777777" w:rsidR="00630648" w:rsidRPr="009F34AF" w:rsidRDefault="00630648" w:rsidP="00630648">
            <w:pPr>
              <w:rPr>
                <w:rFonts w:ascii="ZapfHumnst BT" w:eastAsia="Times New Roman" w:hAnsi="ZapfHumnst BT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FFC7" w14:textId="77777777" w:rsidR="00630648" w:rsidRPr="009F34AF" w:rsidRDefault="00630648" w:rsidP="00630648">
            <w:pPr>
              <w:rPr>
                <w:rFonts w:ascii="ZapfHumnst BT" w:eastAsia="Times New Roman" w:hAnsi="ZapfHumnst BT" w:cs="Times New Roman"/>
                <w:sz w:val="20"/>
                <w:szCs w:val="20"/>
              </w:rPr>
            </w:pP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2E9E" w14:textId="77777777" w:rsidR="00630648" w:rsidRPr="009F34AF" w:rsidRDefault="00630648" w:rsidP="00630648">
            <w:pPr>
              <w:rPr>
                <w:rFonts w:ascii="ZapfHumnst BT" w:eastAsia="Times New Roman" w:hAnsi="ZapfHumnst BT" w:cs="Times New Roman"/>
                <w:sz w:val="20"/>
                <w:szCs w:val="20"/>
              </w:rPr>
            </w:pPr>
          </w:p>
        </w:tc>
      </w:tr>
      <w:tr w:rsidR="00630648" w:rsidRPr="009F34AF" w14:paraId="0703AF7B" w14:textId="77777777" w:rsidTr="004450A7">
        <w:trPr>
          <w:trHeight w:val="516"/>
        </w:trPr>
        <w:tc>
          <w:tcPr>
            <w:tcW w:w="155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2F2F2F"/>
            <w:vAlign w:val="center"/>
            <w:hideMark/>
          </w:tcPr>
          <w:p w14:paraId="5F5C4405" w14:textId="77777777" w:rsidR="00630648" w:rsidRPr="009F34AF" w:rsidRDefault="00630648" w:rsidP="00630648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REVIEWED BY: NAME &amp; TITLE</w:t>
            </w:r>
          </w:p>
        </w:tc>
        <w:tc>
          <w:tcPr>
            <w:tcW w:w="432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A5F56" w14:textId="77777777" w:rsidR="00630648" w:rsidRPr="009F34AF" w:rsidRDefault="00630648" w:rsidP="00630648">
            <w:pPr>
              <w:ind w:firstLineChars="100" w:firstLine="180"/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9F34AF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2F2F2F"/>
            <w:vAlign w:val="center"/>
            <w:hideMark/>
          </w:tcPr>
          <w:p w14:paraId="3018592F" w14:textId="77777777" w:rsidR="00630648" w:rsidRPr="009F34AF" w:rsidRDefault="00630648" w:rsidP="00630648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DATE APPROVED</w:t>
            </w:r>
          </w:p>
        </w:tc>
        <w:tc>
          <w:tcPr>
            <w:tcW w:w="42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1222C21" w14:textId="77777777" w:rsidR="00630648" w:rsidRPr="009F34AF" w:rsidRDefault="00630648" w:rsidP="00630648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9F34AF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30648" w:rsidRPr="009F34AF" w14:paraId="5EE0B3AD" w14:textId="77777777" w:rsidTr="004450A7">
        <w:trPr>
          <w:trHeight w:val="516"/>
        </w:trPr>
        <w:tc>
          <w:tcPr>
            <w:tcW w:w="155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36FABB8" w14:textId="77777777" w:rsidR="00630648" w:rsidRPr="009F34AF" w:rsidRDefault="00630648" w:rsidP="00630648">
            <w:pPr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32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E1B87DC" w14:textId="77777777" w:rsidR="00630648" w:rsidRPr="009F34AF" w:rsidRDefault="00630648" w:rsidP="00630648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2F2F2F"/>
            <w:vAlign w:val="center"/>
            <w:hideMark/>
          </w:tcPr>
          <w:p w14:paraId="6137F0D7" w14:textId="77777777" w:rsidR="00630648" w:rsidRPr="009F34AF" w:rsidRDefault="00630648" w:rsidP="00630648">
            <w:pPr>
              <w:jc w:val="right"/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</w:pPr>
            <w:r w:rsidRPr="009F34AF">
              <w:rPr>
                <w:rFonts w:ascii="ZapfHumnst BT" w:eastAsia="Times New Roman" w:hAnsi="ZapfHumnst BT" w:cs="Times New Roman"/>
                <w:b/>
                <w:bCs/>
                <w:color w:val="FFFFFF"/>
                <w:sz w:val="16"/>
                <w:szCs w:val="16"/>
              </w:rPr>
              <w:t>DATE REVIEWED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14:paraId="3A1F53DA" w14:textId="77777777" w:rsidR="00630648" w:rsidRPr="009F34AF" w:rsidRDefault="00630648" w:rsidP="00630648">
            <w:pPr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</w:pPr>
            <w:r w:rsidRPr="009F34AF">
              <w:rPr>
                <w:rFonts w:ascii="ZapfHumnst BT" w:eastAsia="Times New Roman" w:hAnsi="ZapfHumnst BT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6D59D9BF" w14:textId="77777777" w:rsidR="00B63006" w:rsidRPr="00B44C16" w:rsidRDefault="00B63006" w:rsidP="00740220">
      <w:pPr>
        <w:rPr>
          <w:rFonts w:ascii="ZapfHumnst BT" w:hAnsi="ZapfHumnst BT" w:cs="Times New Roman"/>
          <w:u w:val="single"/>
        </w:rPr>
      </w:pPr>
    </w:p>
    <w:sectPr w:rsidR="00B63006" w:rsidRPr="00B44C16" w:rsidSect="0094694C">
      <w:headerReference w:type="default" r:id="rId8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404C6" w14:textId="77777777" w:rsidR="000A3ED7" w:rsidRDefault="000A3ED7" w:rsidP="00DB2412">
      <w:r>
        <w:separator/>
      </w:r>
    </w:p>
  </w:endnote>
  <w:endnote w:type="continuationSeparator" w:id="0">
    <w:p w14:paraId="17B5F19A" w14:textId="77777777" w:rsidR="000A3ED7" w:rsidRDefault="000A3ED7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C637A" w14:textId="77777777" w:rsidR="000A3ED7" w:rsidRDefault="000A3ED7" w:rsidP="00DB2412">
      <w:r>
        <w:separator/>
      </w:r>
    </w:p>
  </w:footnote>
  <w:footnote w:type="continuationSeparator" w:id="0">
    <w:p w14:paraId="5942A1FB" w14:textId="77777777" w:rsidR="000A3ED7" w:rsidRDefault="000A3ED7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4609A" w14:textId="77777777" w:rsidR="002C31BC" w:rsidRDefault="002C31BC" w:rsidP="002C31BC">
    <w:pPr>
      <w:pStyle w:val="Header"/>
      <w:tabs>
        <w:tab w:val="clear" w:pos="4680"/>
        <w:tab w:val="clear" w:pos="9360"/>
        <w:tab w:val="left" w:pos="9255"/>
      </w:tabs>
    </w:pPr>
    <w:r w:rsidRPr="009F34AF">
      <w:rPr>
        <w:rFonts w:ascii="ZapfHumnst BT" w:eastAsia="Times New Roman" w:hAnsi="ZapfHumnst BT" w:cs="Arial"/>
        <w:bCs/>
        <w:noProof/>
        <w:color w:val="A6A6A6" w:themeColor="background1" w:themeShade="A6"/>
        <w:sz w:val="40"/>
        <w:szCs w:val="44"/>
      </w:rPr>
      <w:drawing>
        <wp:anchor distT="0" distB="0" distL="114300" distR="114300" simplePos="0" relativeHeight="251659264" behindDoc="0" locked="0" layoutInCell="1" allowOverlap="1" wp14:anchorId="1EE38D81" wp14:editId="1AB850ED">
          <wp:simplePos x="0" y="0"/>
          <wp:positionH relativeFrom="margin">
            <wp:align>right</wp:align>
          </wp:positionH>
          <wp:positionV relativeFrom="paragraph">
            <wp:posOffset>85725</wp:posOffset>
          </wp:positionV>
          <wp:extent cx="1040765" cy="400050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G Small-New Aston Logo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34AF">
      <w:rPr>
        <w:rFonts w:ascii="ZapfHumnst BT" w:eastAsia="Times New Roman" w:hAnsi="ZapfHumnst BT" w:cs="Arial"/>
        <w:bCs/>
        <w:color w:val="A6A6A6" w:themeColor="background1" w:themeShade="A6"/>
        <w:sz w:val="40"/>
        <w:szCs w:val="44"/>
      </w:rPr>
      <w:t>JOB DESCRIPTION TEMPLATE</w:t>
    </w:r>
    <w:r>
      <w:rPr>
        <w:rFonts w:ascii="ZapfHumnst BT" w:eastAsia="Times New Roman" w:hAnsi="ZapfHumnst BT" w:cs="Arial"/>
        <w:bCs/>
        <w:color w:val="A6A6A6" w:themeColor="background1" w:themeShade="A6"/>
        <w:sz w:val="40"/>
        <w:szCs w:val="44"/>
      </w:rPr>
      <w:t xml:space="preserve"> </w:t>
    </w:r>
    <w:r>
      <w:tab/>
    </w:r>
  </w:p>
  <w:p w14:paraId="6D4A9A75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F448A"/>
    <w:multiLevelType w:val="hybridMultilevel"/>
    <w:tmpl w:val="61849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04FDA"/>
    <w:multiLevelType w:val="hybridMultilevel"/>
    <w:tmpl w:val="4A482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690830"/>
    <w:multiLevelType w:val="hybridMultilevel"/>
    <w:tmpl w:val="556ED774"/>
    <w:lvl w:ilvl="0" w:tplc="0B10E4DE">
      <w:start w:val="39"/>
      <w:numFmt w:val="bullet"/>
      <w:lvlText w:val="-"/>
      <w:lvlJc w:val="left"/>
      <w:pPr>
        <w:ind w:left="360" w:hanging="360"/>
      </w:pPr>
      <w:rPr>
        <w:rFonts w:ascii="ZapfHumnst BT" w:eastAsia="Times New Roman" w:hAnsi="ZapfHumnst B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C93C20"/>
    <w:multiLevelType w:val="hybridMultilevel"/>
    <w:tmpl w:val="2A625DF8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1A5B4AF7"/>
    <w:multiLevelType w:val="hybridMultilevel"/>
    <w:tmpl w:val="36B2C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02BCF"/>
    <w:multiLevelType w:val="hybridMultilevel"/>
    <w:tmpl w:val="CD4C8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23E08"/>
    <w:multiLevelType w:val="hybridMultilevel"/>
    <w:tmpl w:val="A96E7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42F89"/>
    <w:multiLevelType w:val="hybridMultilevel"/>
    <w:tmpl w:val="AE1E32F4"/>
    <w:lvl w:ilvl="0" w:tplc="7BDAFB4C">
      <w:numFmt w:val="bullet"/>
      <w:lvlText w:val="-"/>
      <w:lvlJc w:val="left"/>
      <w:pPr>
        <w:ind w:left="720" w:hanging="360"/>
      </w:pPr>
      <w:rPr>
        <w:rFonts w:ascii="ZapfHumnst BT" w:eastAsia="Times New Roman" w:hAnsi="ZapfHumnst B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F7E86"/>
    <w:multiLevelType w:val="hybridMultilevel"/>
    <w:tmpl w:val="D200C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EE561F"/>
    <w:multiLevelType w:val="hybridMultilevel"/>
    <w:tmpl w:val="46440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C4E8E"/>
    <w:multiLevelType w:val="hybridMultilevel"/>
    <w:tmpl w:val="5DECB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00620"/>
    <w:multiLevelType w:val="hybridMultilevel"/>
    <w:tmpl w:val="F0C66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CA7408"/>
    <w:multiLevelType w:val="hybridMultilevel"/>
    <w:tmpl w:val="55228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AE15D8"/>
    <w:multiLevelType w:val="hybridMultilevel"/>
    <w:tmpl w:val="853CB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54FEE"/>
    <w:multiLevelType w:val="hybridMultilevel"/>
    <w:tmpl w:val="14068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A7DCB"/>
    <w:multiLevelType w:val="hybridMultilevel"/>
    <w:tmpl w:val="43463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855E06"/>
    <w:multiLevelType w:val="hybridMultilevel"/>
    <w:tmpl w:val="8702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B1B67"/>
    <w:multiLevelType w:val="hybridMultilevel"/>
    <w:tmpl w:val="0C24F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519C6"/>
    <w:multiLevelType w:val="hybridMultilevel"/>
    <w:tmpl w:val="ED48792E"/>
    <w:lvl w:ilvl="0" w:tplc="0DB67B40">
      <w:numFmt w:val="bullet"/>
      <w:lvlText w:val="•"/>
      <w:lvlJc w:val="left"/>
      <w:pPr>
        <w:ind w:left="360" w:hanging="360"/>
      </w:pPr>
      <w:rPr>
        <w:rFonts w:ascii="ZapfHumnst BT" w:eastAsia="Times New Roman" w:hAnsi="ZapfHumnst B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794BFA"/>
    <w:multiLevelType w:val="hybridMultilevel"/>
    <w:tmpl w:val="B6685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37B91"/>
    <w:multiLevelType w:val="hybridMultilevel"/>
    <w:tmpl w:val="9DE85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A13F0"/>
    <w:multiLevelType w:val="hybridMultilevel"/>
    <w:tmpl w:val="28800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C34600"/>
    <w:multiLevelType w:val="hybridMultilevel"/>
    <w:tmpl w:val="63EE06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8E6964"/>
    <w:multiLevelType w:val="hybridMultilevel"/>
    <w:tmpl w:val="74B02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C6EF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136C0"/>
    <w:multiLevelType w:val="hybridMultilevel"/>
    <w:tmpl w:val="3B440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20784D"/>
    <w:multiLevelType w:val="hybridMultilevel"/>
    <w:tmpl w:val="C24C8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E279C"/>
    <w:multiLevelType w:val="hybridMultilevel"/>
    <w:tmpl w:val="4580B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1364CA"/>
    <w:multiLevelType w:val="hybridMultilevel"/>
    <w:tmpl w:val="F724E8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70537E"/>
    <w:multiLevelType w:val="hybridMultilevel"/>
    <w:tmpl w:val="54A23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12924"/>
    <w:multiLevelType w:val="hybridMultilevel"/>
    <w:tmpl w:val="8A8A75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CE471E"/>
    <w:multiLevelType w:val="hybridMultilevel"/>
    <w:tmpl w:val="3A821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50987"/>
    <w:multiLevelType w:val="hybridMultilevel"/>
    <w:tmpl w:val="C9380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FC3E20"/>
    <w:multiLevelType w:val="hybridMultilevel"/>
    <w:tmpl w:val="264A5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30"/>
  </w:num>
  <w:num w:numId="4">
    <w:abstractNumId w:val="4"/>
  </w:num>
  <w:num w:numId="5">
    <w:abstractNumId w:val="22"/>
  </w:num>
  <w:num w:numId="6">
    <w:abstractNumId w:val="1"/>
  </w:num>
  <w:num w:numId="7">
    <w:abstractNumId w:val="28"/>
  </w:num>
  <w:num w:numId="8">
    <w:abstractNumId w:val="5"/>
  </w:num>
  <w:num w:numId="9">
    <w:abstractNumId w:val="6"/>
  </w:num>
  <w:num w:numId="10">
    <w:abstractNumId w:val="25"/>
  </w:num>
  <w:num w:numId="11">
    <w:abstractNumId w:val="11"/>
  </w:num>
  <w:num w:numId="12">
    <w:abstractNumId w:val="26"/>
  </w:num>
  <w:num w:numId="13">
    <w:abstractNumId w:val="29"/>
  </w:num>
  <w:num w:numId="14">
    <w:abstractNumId w:val="24"/>
  </w:num>
  <w:num w:numId="15">
    <w:abstractNumId w:val="2"/>
  </w:num>
  <w:num w:numId="16">
    <w:abstractNumId w:val="8"/>
  </w:num>
  <w:num w:numId="17">
    <w:abstractNumId w:val="31"/>
  </w:num>
  <w:num w:numId="18">
    <w:abstractNumId w:val="7"/>
  </w:num>
  <w:num w:numId="19">
    <w:abstractNumId w:val="27"/>
  </w:num>
  <w:num w:numId="20">
    <w:abstractNumId w:val="21"/>
  </w:num>
  <w:num w:numId="21">
    <w:abstractNumId w:val="12"/>
  </w:num>
  <w:num w:numId="22">
    <w:abstractNumId w:val="15"/>
  </w:num>
  <w:num w:numId="23">
    <w:abstractNumId w:val="0"/>
  </w:num>
  <w:num w:numId="24">
    <w:abstractNumId w:val="13"/>
  </w:num>
  <w:num w:numId="25">
    <w:abstractNumId w:val="20"/>
  </w:num>
  <w:num w:numId="26">
    <w:abstractNumId w:val="23"/>
  </w:num>
  <w:num w:numId="27">
    <w:abstractNumId w:val="32"/>
  </w:num>
  <w:num w:numId="28">
    <w:abstractNumId w:val="10"/>
  </w:num>
  <w:num w:numId="29">
    <w:abstractNumId w:val="3"/>
  </w:num>
  <w:num w:numId="30">
    <w:abstractNumId w:val="14"/>
  </w:num>
  <w:num w:numId="31">
    <w:abstractNumId w:val="9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A7"/>
    <w:rsid w:val="00000E5D"/>
    <w:rsid w:val="00001F1A"/>
    <w:rsid w:val="00005410"/>
    <w:rsid w:val="000102CA"/>
    <w:rsid w:val="00011D3D"/>
    <w:rsid w:val="00024A64"/>
    <w:rsid w:val="0002505A"/>
    <w:rsid w:val="00065420"/>
    <w:rsid w:val="000707ED"/>
    <w:rsid w:val="00075217"/>
    <w:rsid w:val="00096969"/>
    <w:rsid w:val="000A3ED7"/>
    <w:rsid w:val="000C63A3"/>
    <w:rsid w:val="000D03B7"/>
    <w:rsid w:val="000D2EA5"/>
    <w:rsid w:val="000D7265"/>
    <w:rsid w:val="000F469D"/>
    <w:rsid w:val="000F5AB1"/>
    <w:rsid w:val="0010049F"/>
    <w:rsid w:val="00107A05"/>
    <w:rsid w:val="00133C21"/>
    <w:rsid w:val="00135DEF"/>
    <w:rsid w:val="00162C4C"/>
    <w:rsid w:val="00165169"/>
    <w:rsid w:val="00185350"/>
    <w:rsid w:val="001B4168"/>
    <w:rsid w:val="001C5061"/>
    <w:rsid w:val="001C7D8F"/>
    <w:rsid w:val="00206AA7"/>
    <w:rsid w:val="00217B7B"/>
    <w:rsid w:val="00246934"/>
    <w:rsid w:val="00267A4F"/>
    <w:rsid w:val="0028063E"/>
    <w:rsid w:val="00286F10"/>
    <w:rsid w:val="00291DCC"/>
    <w:rsid w:val="00292626"/>
    <w:rsid w:val="0029510F"/>
    <w:rsid w:val="002A1461"/>
    <w:rsid w:val="002C2D72"/>
    <w:rsid w:val="002C31BC"/>
    <w:rsid w:val="002D3E58"/>
    <w:rsid w:val="002D539A"/>
    <w:rsid w:val="002E262A"/>
    <w:rsid w:val="002E55FB"/>
    <w:rsid w:val="002F3780"/>
    <w:rsid w:val="002F3E9D"/>
    <w:rsid w:val="003136CD"/>
    <w:rsid w:val="0033397D"/>
    <w:rsid w:val="003539F1"/>
    <w:rsid w:val="0036289A"/>
    <w:rsid w:val="00363C1C"/>
    <w:rsid w:val="003706A2"/>
    <w:rsid w:val="00385D42"/>
    <w:rsid w:val="003951CF"/>
    <w:rsid w:val="00395EFB"/>
    <w:rsid w:val="003A35B4"/>
    <w:rsid w:val="003C50FA"/>
    <w:rsid w:val="003D6150"/>
    <w:rsid w:val="003E4A26"/>
    <w:rsid w:val="003E4F0D"/>
    <w:rsid w:val="003F006D"/>
    <w:rsid w:val="003F5E42"/>
    <w:rsid w:val="00402923"/>
    <w:rsid w:val="0040428F"/>
    <w:rsid w:val="00406E73"/>
    <w:rsid w:val="00424323"/>
    <w:rsid w:val="0042574F"/>
    <w:rsid w:val="00433D59"/>
    <w:rsid w:val="00435301"/>
    <w:rsid w:val="00437607"/>
    <w:rsid w:val="00442819"/>
    <w:rsid w:val="004450A7"/>
    <w:rsid w:val="00453DAF"/>
    <w:rsid w:val="00467935"/>
    <w:rsid w:val="00467CBC"/>
    <w:rsid w:val="00471C74"/>
    <w:rsid w:val="0048546C"/>
    <w:rsid w:val="0049296E"/>
    <w:rsid w:val="00492EED"/>
    <w:rsid w:val="004937B7"/>
    <w:rsid w:val="004A167F"/>
    <w:rsid w:val="004A2939"/>
    <w:rsid w:val="004B6F5E"/>
    <w:rsid w:val="004C1FFD"/>
    <w:rsid w:val="004E2C1A"/>
    <w:rsid w:val="004E4DD8"/>
    <w:rsid w:val="004F2029"/>
    <w:rsid w:val="00507E28"/>
    <w:rsid w:val="00523965"/>
    <w:rsid w:val="005302C5"/>
    <w:rsid w:val="00532449"/>
    <w:rsid w:val="0053412C"/>
    <w:rsid w:val="0053498B"/>
    <w:rsid w:val="00546D92"/>
    <w:rsid w:val="00570C6A"/>
    <w:rsid w:val="00574B99"/>
    <w:rsid w:val="00581ED2"/>
    <w:rsid w:val="00584560"/>
    <w:rsid w:val="005A42B5"/>
    <w:rsid w:val="005A52C7"/>
    <w:rsid w:val="005A59ED"/>
    <w:rsid w:val="005D09C7"/>
    <w:rsid w:val="005D457C"/>
    <w:rsid w:val="005D4FF0"/>
    <w:rsid w:val="00603D99"/>
    <w:rsid w:val="006101D8"/>
    <w:rsid w:val="006103FD"/>
    <w:rsid w:val="00612180"/>
    <w:rsid w:val="00612C99"/>
    <w:rsid w:val="006145D6"/>
    <w:rsid w:val="00624470"/>
    <w:rsid w:val="00624E6D"/>
    <w:rsid w:val="00630648"/>
    <w:rsid w:val="0063288A"/>
    <w:rsid w:val="00632C36"/>
    <w:rsid w:val="00642D26"/>
    <w:rsid w:val="00653730"/>
    <w:rsid w:val="0065609B"/>
    <w:rsid w:val="00675F15"/>
    <w:rsid w:val="00676DD2"/>
    <w:rsid w:val="00684350"/>
    <w:rsid w:val="006A3315"/>
    <w:rsid w:val="006A4145"/>
    <w:rsid w:val="006B233B"/>
    <w:rsid w:val="006C00EE"/>
    <w:rsid w:val="006E0CEB"/>
    <w:rsid w:val="006E41AE"/>
    <w:rsid w:val="00700904"/>
    <w:rsid w:val="00716003"/>
    <w:rsid w:val="00740220"/>
    <w:rsid w:val="00745E50"/>
    <w:rsid w:val="0074716D"/>
    <w:rsid w:val="00751DF3"/>
    <w:rsid w:val="00761D17"/>
    <w:rsid w:val="0077241E"/>
    <w:rsid w:val="00780AE0"/>
    <w:rsid w:val="00781C86"/>
    <w:rsid w:val="007A0630"/>
    <w:rsid w:val="007A1F49"/>
    <w:rsid w:val="007B1E43"/>
    <w:rsid w:val="007E0149"/>
    <w:rsid w:val="007E5B5E"/>
    <w:rsid w:val="007F0816"/>
    <w:rsid w:val="007F431A"/>
    <w:rsid w:val="007F4D47"/>
    <w:rsid w:val="00801E44"/>
    <w:rsid w:val="0081430D"/>
    <w:rsid w:val="008177FD"/>
    <w:rsid w:val="00824B50"/>
    <w:rsid w:val="0083365C"/>
    <w:rsid w:val="00853268"/>
    <w:rsid w:val="00863048"/>
    <w:rsid w:val="00873A23"/>
    <w:rsid w:val="00876F10"/>
    <w:rsid w:val="00895752"/>
    <w:rsid w:val="0089601E"/>
    <w:rsid w:val="008A0D09"/>
    <w:rsid w:val="008B2D5E"/>
    <w:rsid w:val="008B7FD2"/>
    <w:rsid w:val="008C06E2"/>
    <w:rsid w:val="008D1EAD"/>
    <w:rsid w:val="008D424C"/>
    <w:rsid w:val="008D4D59"/>
    <w:rsid w:val="008E2435"/>
    <w:rsid w:val="008F0E50"/>
    <w:rsid w:val="008F2ED6"/>
    <w:rsid w:val="00917CAB"/>
    <w:rsid w:val="0092383B"/>
    <w:rsid w:val="009401C7"/>
    <w:rsid w:val="00942DA6"/>
    <w:rsid w:val="0094694C"/>
    <w:rsid w:val="00961350"/>
    <w:rsid w:val="00966A1F"/>
    <w:rsid w:val="009717A4"/>
    <w:rsid w:val="00977DEF"/>
    <w:rsid w:val="00985675"/>
    <w:rsid w:val="009A1762"/>
    <w:rsid w:val="009A413D"/>
    <w:rsid w:val="009A7EDD"/>
    <w:rsid w:val="009C4521"/>
    <w:rsid w:val="009D098B"/>
    <w:rsid w:val="009F34AF"/>
    <w:rsid w:val="00A02960"/>
    <w:rsid w:val="00A03B5E"/>
    <w:rsid w:val="00A06957"/>
    <w:rsid w:val="00A076C4"/>
    <w:rsid w:val="00A13A17"/>
    <w:rsid w:val="00A202F5"/>
    <w:rsid w:val="00A250BC"/>
    <w:rsid w:val="00A31E55"/>
    <w:rsid w:val="00A6123A"/>
    <w:rsid w:val="00A731F7"/>
    <w:rsid w:val="00A7502B"/>
    <w:rsid w:val="00A80624"/>
    <w:rsid w:val="00AA415B"/>
    <w:rsid w:val="00AB6D5D"/>
    <w:rsid w:val="00AB7B2B"/>
    <w:rsid w:val="00AC0D6F"/>
    <w:rsid w:val="00AC1F95"/>
    <w:rsid w:val="00AD4F93"/>
    <w:rsid w:val="00B05856"/>
    <w:rsid w:val="00B06CBB"/>
    <w:rsid w:val="00B07E06"/>
    <w:rsid w:val="00B36B3B"/>
    <w:rsid w:val="00B36FA7"/>
    <w:rsid w:val="00B44C16"/>
    <w:rsid w:val="00B45269"/>
    <w:rsid w:val="00B565F1"/>
    <w:rsid w:val="00B63006"/>
    <w:rsid w:val="00B6597D"/>
    <w:rsid w:val="00B7790A"/>
    <w:rsid w:val="00B92110"/>
    <w:rsid w:val="00B92AC8"/>
    <w:rsid w:val="00B93C5E"/>
    <w:rsid w:val="00BB0399"/>
    <w:rsid w:val="00BB7F7A"/>
    <w:rsid w:val="00BC1A20"/>
    <w:rsid w:val="00BE305D"/>
    <w:rsid w:val="00BF21AC"/>
    <w:rsid w:val="00BF566D"/>
    <w:rsid w:val="00C01A37"/>
    <w:rsid w:val="00C12029"/>
    <w:rsid w:val="00C13427"/>
    <w:rsid w:val="00C2369B"/>
    <w:rsid w:val="00C301B0"/>
    <w:rsid w:val="00C358BE"/>
    <w:rsid w:val="00C36250"/>
    <w:rsid w:val="00C40761"/>
    <w:rsid w:val="00C7317D"/>
    <w:rsid w:val="00C84727"/>
    <w:rsid w:val="00C86BCB"/>
    <w:rsid w:val="00C91C1B"/>
    <w:rsid w:val="00CA381F"/>
    <w:rsid w:val="00CB0588"/>
    <w:rsid w:val="00CB5BCE"/>
    <w:rsid w:val="00CC38F5"/>
    <w:rsid w:val="00CD3ADA"/>
    <w:rsid w:val="00CE37AD"/>
    <w:rsid w:val="00D06B25"/>
    <w:rsid w:val="00D16763"/>
    <w:rsid w:val="00D2114F"/>
    <w:rsid w:val="00D2608F"/>
    <w:rsid w:val="00D509B1"/>
    <w:rsid w:val="00D52905"/>
    <w:rsid w:val="00D56238"/>
    <w:rsid w:val="00D620F1"/>
    <w:rsid w:val="00D70896"/>
    <w:rsid w:val="00D71193"/>
    <w:rsid w:val="00D8021D"/>
    <w:rsid w:val="00D80B63"/>
    <w:rsid w:val="00D96B95"/>
    <w:rsid w:val="00D970D9"/>
    <w:rsid w:val="00DA0294"/>
    <w:rsid w:val="00DA6964"/>
    <w:rsid w:val="00DB0B6A"/>
    <w:rsid w:val="00DB2412"/>
    <w:rsid w:val="00DB5ABA"/>
    <w:rsid w:val="00DC32EA"/>
    <w:rsid w:val="00DC6F36"/>
    <w:rsid w:val="00DE2360"/>
    <w:rsid w:val="00E079EA"/>
    <w:rsid w:val="00E17144"/>
    <w:rsid w:val="00E56DBB"/>
    <w:rsid w:val="00E57D3D"/>
    <w:rsid w:val="00E75FB6"/>
    <w:rsid w:val="00E85290"/>
    <w:rsid w:val="00E90D63"/>
    <w:rsid w:val="00E9119F"/>
    <w:rsid w:val="00E93549"/>
    <w:rsid w:val="00E942F7"/>
    <w:rsid w:val="00EA104E"/>
    <w:rsid w:val="00EC1853"/>
    <w:rsid w:val="00ED662E"/>
    <w:rsid w:val="00EF1A78"/>
    <w:rsid w:val="00F02BE8"/>
    <w:rsid w:val="00F04A5C"/>
    <w:rsid w:val="00F04F96"/>
    <w:rsid w:val="00F21D86"/>
    <w:rsid w:val="00F22F09"/>
    <w:rsid w:val="00F41423"/>
    <w:rsid w:val="00F460C8"/>
    <w:rsid w:val="00F463F8"/>
    <w:rsid w:val="00F56936"/>
    <w:rsid w:val="00F607EF"/>
    <w:rsid w:val="00F67224"/>
    <w:rsid w:val="00F76C42"/>
    <w:rsid w:val="00F805D9"/>
    <w:rsid w:val="00FB37F1"/>
    <w:rsid w:val="00FB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C1E70"/>
  <w15:docId w15:val="{F542FCE7-439D-4251-B02C-9570B26B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0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1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1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1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1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123A"/>
    <w:pPr>
      <w:ind w:left="720"/>
      <w:contextualSpacing/>
    </w:pPr>
  </w:style>
  <w:style w:type="paragraph" w:styleId="NoSpacing">
    <w:name w:val="No Spacing"/>
    <w:uiPriority w:val="1"/>
    <w:qFormat/>
    <w:rsid w:val="000D03B7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ichola\Downloads\IC-Blank-Job-Description-Template-WORD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8948061-27C0-4682-977E-28858348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IC-Blank-Job-Description-Template-WORD</Template>
  <TotalTime>695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Nicholas, Simon</dc:creator>
  <cp:lastModifiedBy>Richards, Matthew</cp:lastModifiedBy>
  <cp:revision>75</cp:revision>
  <cp:lastPrinted>2017-10-13T16:21:00Z</cp:lastPrinted>
  <dcterms:created xsi:type="dcterms:W3CDTF">2021-06-23T11:12:00Z</dcterms:created>
  <dcterms:modified xsi:type="dcterms:W3CDTF">2023-04-21T12:42:00Z</dcterms:modified>
</cp:coreProperties>
</file>